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F1BA" w14:textId="77777777" w:rsidR="00214ADB" w:rsidRDefault="007E47EC" w:rsidP="00214ADB">
      <w:pPr>
        <w:tabs>
          <w:tab w:val="left" w:pos="9781"/>
        </w:tabs>
        <w:ind w:left="9923"/>
        <w:jc w:val="both"/>
      </w:pPr>
      <w:bookmarkStart w:id="0" w:name="_Hlk58337483"/>
      <w:r w:rsidRPr="00C85905">
        <w:t>Šalčininkų rajono savivaldybės administracijos</w:t>
      </w:r>
    </w:p>
    <w:p w14:paraId="06E45ADE" w14:textId="77777777" w:rsidR="00D219B5" w:rsidRPr="00E76FF1" w:rsidRDefault="00D219B5" w:rsidP="00214ADB">
      <w:pPr>
        <w:tabs>
          <w:tab w:val="left" w:pos="9781"/>
        </w:tabs>
        <w:ind w:left="9923"/>
        <w:jc w:val="both"/>
      </w:pPr>
      <w:r w:rsidRPr="00E76FF1">
        <w:t>Jaunimo projektų konkurso nuostatų</w:t>
      </w:r>
    </w:p>
    <w:p w14:paraId="017EB884" w14:textId="77777777" w:rsidR="00D219B5" w:rsidRDefault="00D219B5" w:rsidP="00214ADB">
      <w:pPr>
        <w:tabs>
          <w:tab w:val="left" w:pos="9781"/>
        </w:tabs>
        <w:ind w:left="9923"/>
        <w:jc w:val="both"/>
      </w:pPr>
      <w:r w:rsidRPr="00E76FF1">
        <w:t>4 priedas</w:t>
      </w:r>
    </w:p>
    <w:p w14:paraId="75794677" w14:textId="77777777" w:rsidR="00D219B5" w:rsidRDefault="00D219B5" w:rsidP="00D219B5">
      <w:pPr>
        <w:tabs>
          <w:tab w:val="left" w:pos="9781"/>
        </w:tabs>
      </w:pPr>
    </w:p>
    <w:p w14:paraId="48912B02" w14:textId="77777777" w:rsidR="00D219B5" w:rsidRDefault="00D219B5" w:rsidP="00D219B5">
      <w:pPr>
        <w:tabs>
          <w:tab w:val="left" w:pos="9781"/>
        </w:tabs>
        <w:spacing w:after="120" w:line="252" w:lineRule="auto"/>
        <w:jc w:val="center"/>
        <w:rPr>
          <w:b/>
          <w:bCs/>
        </w:rPr>
      </w:pPr>
      <w:r>
        <w:rPr>
          <w:b/>
          <w:bCs/>
        </w:rPr>
        <w:t>JAUNIMO PROJEKTO VYKDYTOJŲ IR DALYVIŲ SĄRAŠAS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1559"/>
        <w:gridCol w:w="4111"/>
        <w:gridCol w:w="1701"/>
        <w:gridCol w:w="992"/>
        <w:gridCol w:w="1807"/>
      </w:tblGrid>
      <w:tr w:rsidR="00D219B5" w14:paraId="1D8F25A0" w14:textId="77777777" w:rsidTr="00E17445">
        <w:tc>
          <w:tcPr>
            <w:tcW w:w="14560" w:type="dxa"/>
            <w:gridSpan w:val="8"/>
            <w:shd w:val="clear" w:color="auto" w:fill="auto"/>
          </w:tcPr>
          <w:p w14:paraId="042BC0C6" w14:textId="77777777" w:rsidR="00D219B5" w:rsidRPr="00E17445" w:rsidRDefault="00D219B5" w:rsidP="00E17445">
            <w:pPr>
              <w:tabs>
                <w:tab w:val="left" w:pos="9781"/>
              </w:tabs>
              <w:spacing w:line="252" w:lineRule="auto"/>
              <w:jc w:val="both"/>
              <w:rPr>
                <w:b/>
                <w:bCs/>
                <w:i/>
                <w:iCs/>
              </w:rPr>
            </w:pPr>
            <w:r w:rsidRPr="00E17445">
              <w:rPr>
                <w:b/>
                <w:bCs/>
                <w:i/>
                <w:iCs/>
              </w:rPr>
              <w:t>Dalyvių ir vykdytojų sąrašas (jeigu reikia, pratęskite lentelę)</w:t>
            </w:r>
          </w:p>
        </w:tc>
      </w:tr>
      <w:tr w:rsidR="00D219B5" w14:paraId="0EF81977" w14:textId="77777777" w:rsidTr="00E17445">
        <w:trPr>
          <w:trHeight w:val="446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17A33FB9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  <w:r>
              <w:t>Renginio pavadinimas</w:t>
            </w:r>
          </w:p>
        </w:tc>
        <w:tc>
          <w:tcPr>
            <w:tcW w:w="12155" w:type="dxa"/>
            <w:gridSpan w:val="6"/>
            <w:shd w:val="clear" w:color="auto" w:fill="auto"/>
            <w:vAlign w:val="center"/>
          </w:tcPr>
          <w:p w14:paraId="6CD05274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</w:tr>
      <w:tr w:rsidR="00D219B5" w14:paraId="5F5A501C" w14:textId="77777777" w:rsidTr="00E17445">
        <w:trPr>
          <w:trHeight w:val="423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5EF59E4E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  <w:r>
              <w:t>Renginio vieta</w:t>
            </w:r>
          </w:p>
        </w:tc>
        <w:tc>
          <w:tcPr>
            <w:tcW w:w="12155" w:type="dxa"/>
            <w:gridSpan w:val="6"/>
            <w:shd w:val="clear" w:color="auto" w:fill="auto"/>
            <w:vAlign w:val="center"/>
          </w:tcPr>
          <w:p w14:paraId="0FC6F965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</w:tr>
      <w:tr w:rsidR="00D219B5" w14:paraId="34269120" w14:textId="77777777" w:rsidTr="00E17445">
        <w:tc>
          <w:tcPr>
            <w:tcW w:w="562" w:type="dxa"/>
            <w:shd w:val="clear" w:color="auto" w:fill="auto"/>
            <w:vAlign w:val="center"/>
          </w:tcPr>
          <w:p w14:paraId="26C039C2" w14:textId="77777777" w:rsidR="00D219B5" w:rsidRDefault="00D219B5" w:rsidP="00E17445">
            <w:pPr>
              <w:tabs>
                <w:tab w:val="left" w:pos="9781"/>
              </w:tabs>
              <w:spacing w:line="252" w:lineRule="auto"/>
              <w:jc w:val="center"/>
            </w:pPr>
            <w:r>
              <w:t>Eil. Nr.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37749D6C" w14:textId="77777777" w:rsidR="00D219B5" w:rsidRDefault="00D219B5" w:rsidP="00E17445">
            <w:pPr>
              <w:tabs>
                <w:tab w:val="left" w:pos="9781"/>
              </w:tabs>
              <w:spacing w:line="252" w:lineRule="auto"/>
              <w:jc w:val="center"/>
            </w:pPr>
            <w:r>
              <w:t>Vardas ir pavardė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C7F8D3" w14:textId="77777777" w:rsidR="00D219B5" w:rsidRDefault="00D219B5" w:rsidP="00E17445">
            <w:pPr>
              <w:tabs>
                <w:tab w:val="left" w:pos="9781"/>
              </w:tabs>
              <w:spacing w:line="252" w:lineRule="auto"/>
              <w:jc w:val="center"/>
            </w:pPr>
            <w:r>
              <w:t>Data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5A18029" w14:textId="77777777" w:rsidR="00D219B5" w:rsidRDefault="00D219B5" w:rsidP="00E17445">
            <w:pPr>
              <w:tabs>
                <w:tab w:val="left" w:pos="9781"/>
              </w:tabs>
              <w:spacing w:line="252" w:lineRule="auto"/>
              <w:jc w:val="center"/>
            </w:pPr>
            <w:r>
              <w:t>El. pašto adresas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BE5FA4" w14:textId="77777777" w:rsidR="00D219B5" w:rsidRDefault="00D219B5" w:rsidP="00E17445">
            <w:pPr>
              <w:tabs>
                <w:tab w:val="left" w:pos="9781"/>
              </w:tabs>
              <w:spacing w:line="252" w:lineRule="auto"/>
              <w:jc w:val="center"/>
            </w:pPr>
            <w:r>
              <w:t>Dalyvis (D) ar vykdytojas (V)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7D9A3" w14:textId="77777777" w:rsidR="00D219B5" w:rsidRDefault="00D219B5" w:rsidP="00E17445">
            <w:pPr>
              <w:tabs>
                <w:tab w:val="left" w:pos="9781"/>
              </w:tabs>
              <w:spacing w:line="252" w:lineRule="auto"/>
              <w:jc w:val="center"/>
            </w:pPr>
            <w:r>
              <w:t>Amžius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C1531DB" w14:textId="77777777" w:rsidR="00D219B5" w:rsidRDefault="00D219B5" w:rsidP="00E17445">
            <w:pPr>
              <w:tabs>
                <w:tab w:val="left" w:pos="9781"/>
              </w:tabs>
              <w:spacing w:line="252" w:lineRule="auto"/>
              <w:jc w:val="center"/>
            </w:pPr>
            <w:r>
              <w:t>Parašas</w:t>
            </w:r>
          </w:p>
        </w:tc>
      </w:tr>
      <w:tr w:rsidR="00D219B5" w14:paraId="4D0BA5BB" w14:textId="77777777" w:rsidTr="00E17445">
        <w:trPr>
          <w:trHeight w:val="391"/>
        </w:trPr>
        <w:tc>
          <w:tcPr>
            <w:tcW w:w="562" w:type="dxa"/>
            <w:shd w:val="clear" w:color="auto" w:fill="auto"/>
            <w:vAlign w:val="center"/>
          </w:tcPr>
          <w:p w14:paraId="469A480D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27CAE2E1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6EA882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94343BE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8A928F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255D2E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B747079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</w:tr>
      <w:tr w:rsidR="00D219B5" w14:paraId="77A9997D" w14:textId="77777777" w:rsidTr="00E17445">
        <w:trPr>
          <w:trHeight w:val="412"/>
        </w:trPr>
        <w:tc>
          <w:tcPr>
            <w:tcW w:w="562" w:type="dxa"/>
            <w:shd w:val="clear" w:color="auto" w:fill="auto"/>
            <w:vAlign w:val="center"/>
          </w:tcPr>
          <w:p w14:paraId="52E1C442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3A330333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0E9298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41AAD9C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82EBB9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99FEEF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31D5F1CA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</w:tr>
      <w:tr w:rsidR="00D219B5" w14:paraId="626A718D" w14:textId="77777777" w:rsidTr="00E17445">
        <w:trPr>
          <w:trHeight w:val="417"/>
        </w:trPr>
        <w:tc>
          <w:tcPr>
            <w:tcW w:w="562" w:type="dxa"/>
            <w:shd w:val="clear" w:color="auto" w:fill="auto"/>
            <w:vAlign w:val="center"/>
          </w:tcPr>
          <w:p w14:paraId="407238B6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78F671F5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7ECE06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8B28623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D0AAE9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3956FB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7DCAA6B5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</w:tr>
      <w:tr w:rsidR="00D219B5" w14:paraId="616866CC" w14:textId="77777777" w:rsidTr="00E17445">
        <w:trPr>
          <w:trHeight w:val="409"/>
        </w:trPr>
        <w:tc>
          <w:tcPr>
            <w:tcW w:w="562" w:type="dxa"/>
            <w:shd w:val="clear" w:color="auto" w:fill="auto"/>
            <w:vAlign w:val="center"/>
          </w:tcPr>
          <w:p w14:paraId="28931B8B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2E947DDC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AD3D03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E0A58A2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F70FB3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221F7D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A1EF9F8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</w:tr>
      <w:tr w:rsidR="00D219B5" w14:paraId="13748292" w14:textId="77777777" w:rsidTr="00E17445">
        <w:trPr>
          <w:trHeight w:val="416"/>
        </w:trPr>
        <w:tc>
          <w:tcPr>
            <w:tcW w:w="562" w:type="dxa"/>
            <w:shd w:val="clear" w:color="auto" w:fill="auto"/>
            <w:vAlign w:val="center"/>
          </w:tcPr>
          <w:p w14:paraId="7D3C99CA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18E4D9FD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8B7F47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89E7B64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F098CD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22B26A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652339FD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</w:tr>
      <w:tr w:rsidR="00D219B5" w14:paraId="6EA8EEFD" w14:textId="77777777" w:rsidTr="00E17445">
        <w:trPr>
          <w:trHeight w:val="421"/>
        </w:trPr>
        <w:tc>
          <w:tcPr>
            <w:tcW w:w="562" w:type="dxa"/>
            <w:shd w:val="clear" w:color="auto" w:fill="auto"/>
            <w:vAlign w:val="center"/>
          </w:tcPr>
          <w:p w14:paraId="77C1D57B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227C399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879E6C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FD566E8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D9ABAC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9BB3B6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D4A18E0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</w:tr>
      <w:tr w:rsidR="00D219B5" w14:paraId="49666915" w14:textId="77777777" w:rsidTr="00E17445">
        <w:trPr>
          <w:trHeight w:val="413"/>
        </w:trPr>
        <w:tc>
          <w:tcPr>
            <w:tcW w:w="562" w:type="dxa"/>
            <w:shd w:val="clear" w:color="auto" w:fill="auto"/>
            <w:vAlign w:val="center"/>
          </w:tcPr>
          <w:p w14:paraId="61E540CA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32F38057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8F6638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51394E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101956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A8D454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74E67D6B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</w:tr>
      <w:tr w:rsidR="00D219B5" w14:paraId="6DA4055E" w14:textId="77777777" w:rsidTr="00E17445">
        <w:trPr>
          <w:trHeight w:val="405"/>
        </w:trPr>
        <w:tc>
          <w:tcPr>
            <w:tcW w:w="562" w:type="dxa"/>
            <w:shd w:val="clear" w:color="auto" w:fill="auto"/>
            <w:vAlign w:val="center"/>
          </w:tcPr>
          <w:p w14:paraId="78DA242A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3AA61C8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761FAF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0AA30E0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21D2F8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A76CE2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6A08C615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</w:tr>
      <w:tr w:rsidR="00D219B5" w14:paraId="4CC6DCE1" w14:textId="77777777" w:rsidTr="00E17445">
        <w:trPr>
          <w:trHeight w:val="426"/>
        </w:trPr>
        <w:tc>
          <w:tcPr>
            <w:tcW w:w="562" w:type="dxa"/>
            <w:shd w:val="clear" w:color="auto" w:fill="auto"/>
            <w:vAlign w:val="center"/>
          </w:tcPr>
          <w:p w14:paraId="486EDD03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0218B4A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E96F80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3673E44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CC9C75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9B18AE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370EC5CB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</w:tr>
      <w:tr w:rsidR="00D219B5" w14:paraId="3EC7AFC7" w14:textId="77777777" w:rsidTr="00E17445">
        <w:trPr>
          <w:trHeight w:val="418"/>
        </w:trPr>
        <w:tc>
          <w:tcPr>
            <w:tcW w:w="562" w:type="dxa"/>
            <w:shd w:val="clear" w:color="auto" w:fill="auto"/>
            <w:vAlign w:val="center"/>
          </w:tcPr>
          <w:p w14:paraId="04147F4E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21648577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60ED90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9868428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88BA04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54E9DF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749CCF40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</w:tr>
      <w:tr w:rsidR="00D219B5" w14:paraId="42FD7E2A" w14:textId="77777777" w:rsidTr="00E17445">
        <w:trPr>
          <w:trHeight w:val="409"/>
        </w:trPr>
        <w:tc>
          <w:tcPr>
            <w:tcW w:w="562" w:type="dxa"/>
            <w:shd w:val="clear" w:color="auto" w:fill="auto"/>
            <w:vAlign w:val="center"/>
          </w:tcPr>
          <w:p w14:paraId="0DAF43EE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17CDC4C0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01B192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806143D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435F13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A31991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F18BC53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</w:tr>
      <w:tr w:rsidR="00D219B5" w14:paraId="29FCF575" w14:textId="77777777" w:rsidTr="00E17445">
        <w:trPr>
          <w:trHeight w:val="415"/>
        </w:trPr>
        <w:tc>
          <w:tcPr>
            <w:tcW w:w="562" w:type="dxa"/>
            <w:shd w:val="clear" w:color="auto" w:fill="auto"/>
            <w:vAlign w:val="center"/>
          </w:tcPr>
          <w:p w14:paraId="11DDEC13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09B64E14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DDF915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BA96DBA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E33CE8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A45CEF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98E0FB3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</w:tr>
      <w:tr w:rsidR="00D219B5" w14:paraId="0F2ABC36" w14:textId="77777777" w:rsidTr="00E17445">
        <w:trPr>
          <w:trHeight w:val="422"/>
        </w:trPr>
        <w:tc>
          <w:tcPr>
            <w:tcW w:w="562" w:type="dxa"/>
            <w:shd w:val="clear" w:color="auto" w:fill="auto"/>
            <w:vAlign w:val="center"/>
          </w:tcPr>
          <w:p w14:paraId="68616284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7B0D5A0F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44F82C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2F17A3D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EB503A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718149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77799A8B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</w:tr>
      <w:tr w:rsidR="00D219B5" w14:paraId="59E24A0A" w14:textId="77777777" w:rsidTr="00E17445">
        <w:trPr>
          <w:trHeight w:val="414"/>
        </w:trPr>
        <w:tc>
          <w:tcPr>
            <w:tcW w:w="562" w:type="dxa"/>
            <w:shd w:val="clear" w:color="auto" w:fill="auto"/>
            <w:vAlign w:val="center"/>
          </w:tcPr>
          <w:p w14:paraId="758324E0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432AAD98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5282C0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36ED41F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CC70F8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16AD6A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C0794BF" w14:textId="77777777" w:rsidR="00D219B5" w:rsidRDefault="00D219B5" w:rsidP="00E17445">
            <w:pPr>
              <w:tabs>
                <w:tab w:val="left" w:pos="9781"/>
              </w:tabs>
              <w:spacing w:line="252" w:lineRule="auto"/>
            </w:pPr>
          </w:p>
        </w:tc>
      </w:tr>
      <w:bookmarkEnd w:id="0"/>
    </w:tbl>
    <w:p w14:paraId="4352F351" w14:textId="77777777" w:rsidR="00D219B5" w:rsidRDefault="00D219B5" w:rsidP="00BA0316"/>
    <w:sectPr w:rsidR="00D219B5" w:rsidSect="001B0371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441E" w14:textId="77777777" w:rsidR="001B0371" w:rsidRDefault="001B0371">
      <w:r>
        <w:separator/>
      </w:r>
    </w:p>
  </w:endnote>
  <w:endnote w:type="continuationSeparator" w:id="0">
    <w:p w14:paraId="16B4B72C" w14:textId="77777777" w:rsidR="001B0371" w:rsidRDefault="001B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C815" w14:textId="77777777" w:rsidR="001B0371" w:rsidRDefault="001B0371">
      <w:r>
        <w:separator/>
      </w:r>
    </w:p>
  </w:footnote>
  <w:footnote w:type="continuationSeparator" w:id="0">
    <w:p w14:paraId="644F1F10" w14:textId="77777777" w:rsidR="001B0371" w:rsidRDefault="001B0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0850D94"/>
    <w:multiLevelType w:val="multilevel"/>
    <w:tmpl w:val="252A08B6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num w:numId="1" w16cid:durableId="475494642">
    <w:abstractNumId w:val="1"/>
  </w:num>
  <w:num w:numId="2" w16cid:durableId="80342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062F6"/>
    <w:rsid w:val="00042532"/>
    <w:rsid w:val="00061EFA"/>
    <w:rsid w:val="00082CCD"/>
    <w:rsid w:val="000A5AA1"/>
    <w:rsid w:val="000D1142"/>
    <w:rsid w:val="000D1883"/>
    <w:rsid w:val="00152A6D"/>
    <w:rsid w:val="00157E62"/>
    <w:rsid w:val="001A0F1E"/>
    <w:rsid w:val="001A61EA"/>
    <w:rsid w:val="001A6E09"/>
    <w:rsid w:val="001B0371"/>
    <w:rsid w:val="00214ADB"/>
    <w:rsid w:val="00230125"/>
    <w:rsid w:val="00234D8D"/>
    <w:rsid w:val="0023603D"/>
    <w:rsid w:val="002A5404"/>
    <w:rsid w:val="002C65D4"/>
    <w:rsid w:val="00321EC6"/>
    <w:rsid w:val="00426C93"/>
    <w:rsid w:val="00474CCD"/>
    <w:rsid w:val="004C5B87"/>
    <w:rsid w:val="004E2896"/>
    <w:rsid w:val="004E7CEB"/>
    <w:rsid w:val="00563658"/>
    <w:rsid w:val="005962D2"/>
    <w:rsid w:val="006028D1"/>
    <w:rsid w:val="006E2808"/>
    <w:rsid w:val="006E520D"/>
    <w:rsid w:val="00753A55"/>
    <w:rsid w:val="0076786C"/>
    <w:rsid w:val="007A355D"/>
    <w:rsid w:val="007E47EC"/>
    <w:rsid w:val="008248BD"/>
    <w:rsid w:val="00824F23"/>
    <w:rsid w:val="00842D2B"/>
    <w:rsid w:val="00877CFE"/>
    <w:rsid w:val="008B279C"/>
    <w:rsid w:val="008E203E"/>
    <w:rsid w:val="00941DD5"/>
    <w:rsid w:val="00995B32"/>
    <w:rsid w:val="009C1222"/>
    <w:rsid w:val="009D26F5"/>
    <w:rsid w:val="00A015DE"/>
    <w:rsid w:val="00A47FE6"/>
    <w:rsid w:val="00A617CD"/>
    <w:rsid w:val="00A8001F"/>
    <w:rsid w:val="00AC77A6"/>
    <w:rsid w:val="00AD2C48"/>
    <w:rsid w:val="00AF17A2"/>
    <w:rsid w:val="00B65D54"/>
    <w:rsid w:val="00B87CCE"/>
    <w:rsid w:val="00BA0316"/>
    <w:rsid w:val="00BB6651"/>
    <w:rsid w:val="00C40FEA"/>
    <w:rsid w:val="00C64119"/>
    <w:rsid w:val="00C85905"/>
    <w:rsid w:val="00CF2DE0"/>
    <w:rsid w:val="00D219B5"/>
    <w:rsid w:val="00D445CA"/>
    <w:rsid w:val="00D87C79"/>
    <w:rsid w:val="00E02F88"/>
    <w:rsid w:val="00E17445"/>
    <w:rsid w:val="00E94DAF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53085C"/>
  <w15:docId w15:val="{44740766-29EF-4973-89C8-293572ED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D219B5"/>
    <w:pPr>
      <w:keepNext/>
      <w:numPr>
        <w:numId w:val="2"/>
      </w:numPr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D219B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Hipersaitas">
    <w:name w:val="Hyperlink"/>
    <w:uiPriority w:val="99"/>
    <w:semiHidden/>
    <w:unhideWhenUsed/>
    <w:rsid w:val="00D219B5"/>
    <w:rPr>
      <w:color w:val="0000FF"/>
      <w:u w:val="single"/>
    </w:rPr>
  </w:style>
  <w:style w:type="character" w:styleId="Grietas">
    <w:name w:val="Strong"/>
    <w:qFormat/>
    <w:locked/>
    <w:rsid w:val="00D219B5"/>
    <w:rPr>
      <w:b/>
      <w:bCs/>
    </w:rPr>
  </w:style>
  <w:style w:type="paragraph" w:styleId="Pagrindinistekstas">
    <w:name w:val="Body Text"/>
    <w:basedOn w:val="prastasis"/>
    <w:link w:val="PagrindinistekstasDiagrama"/>
    <w:rsid w:val="00D219B5"/>
    <w:pPr>
      <w:suppressAutoHyphens/>
      <w:jc w:val="center"/>
    </w:pPr>
    <w:rPr>
      <w:b/>
      <w:bCs/>
      <w:lang w:eastAsia="ar-SA"/>
    </w:rPr>
  </w:style>
  <w:style w:type="character" w:customStyle="1" w:styleId="PagrindinistekstasDiagrama">
    <w:name w:val="Pagrindinis tekstas Diagrama"/>
    <w:link w:val="Pagrindinistekstas"/>
    <w:rsid w:val="00D219B5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D219B5"/>
    <w:pPr>
      <w:suppressAutoHyphens/>
      <w:ind w:firstLine="720"/>
      <w:jc w:val="both"/>
    </w:pPr>
    <w:rPr>
      <w:lang w:eastAsia="ar-SA"/>
    </w:rPr>
  </w:style>
  <w:style w:type="character" w:customStyle="1" w:styleId="PagrindiniotekstotraukaDiagrama">
    <w:name w:val="Pagrindinio teksto įtrauka Diagrama"/>
    <w:link w:val="Pagrindiniotekstotrauka"/>
    <w:rsid w:val="00D219B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agrindinistekstas21">
    <w:name w:val="Pagrindinis tekstas 21"/>
    <w:basedOn w:val="prastasis"/>
    <w:rsid w:val="00D219B5"/>
    <w:pPr>
      <w:suppressAutoHyphens/>
      <w:jc w:val="both"/>
    </w:pPr>
    <w:rPr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219B5"/>
    <w:pPr>
      <w:ind w:firstLine="851"/>
      <w:jc w:val="both"/>
    </w:pPr>
    <w:rPr>
      <w:rFonts w:eastAsia="Calibri"/>
      <w:sz w:val="21"/>
      <w:szCs w:val="21"/>
      <w:shd w:val="clear" w:color="auto" w:fill="FFFF00"/>
    </w:rPr>
  </w:style>
  <w:style w:type="character" w:customStyle="1" w:styleId="PaprastasistekstasDiagrama">
    <w:name w:val="Paprastasis tekstas Diagrama"/>
    <w:link w:val="Paprastasistekstas"/>
    <w:uiPriority w:val="99"/>
    <w:rsid w:val="00D219B5"/>
    <w:rPr>
      <w:rFonts w:ascii="Times New Roman" w:hAnsi="Times New Roman"/>
      <w:sz w:val="21"/>
      <w:szCs w:val="21"/>
      <w:lang w:eastAsia="en-US"/>
    </w:rPr>
  </w:style>
  <w:style w:type="table" w:styleId="Lentelstinklelis">
    <w:name w:val="Table Grid"/>
    <w:basedOn w:val="prastojilentel"/>
    <w:uiPriority w:val="39"/>
    <w:locked/>
    <w:rsid w:val="00D219B5"/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2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2066551d6c6646c4895362a34c01fda4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63B87-CE5C-4E4C-A14A-F9694DCE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2066551d6c6646c4895362a34c01fda4</Template>
  <TotalTime>0</TotalTime>
  <Pages>1</Pages>
  <Words>288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ŠALČININKŲ RAJONO SAVIVALDYBĖS ADMINISTRACIJOS JAUNIMO PROJEKTŲ 2024 M. KONKURSO NUOSTATŲ PATVIRTINIMO (PRIEDAS)</vt:lpstr>
      <vt:lpstr>DĖL ŠALČININKŲ RAJONO SAVIVALDYBĖS ADMINISTRACIJOS JAUNIMO PROJEKTŲ 2022 M. KONKURSO NUOSTATŲ PATVIRTINIMO (PRIEDAS)</vt:lpstr>
    </vt:vector>
  </TitlesOfParts>
  <Manager>2024-03-13</Manager>
  <Company>Salcininku raj. sav.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ŠALČININKŲ RAJONO SAVIVALDYBĖS ADMINISTRACIJOS JAUNIMO PROJEKTŲ 2024 M. KONKURSO NUOSTATŲ PATVIRTINIMO (PRIEDAS)</dc:title>
  <dc:subject>DĮV-(3.1 E)-184</dc:subject>
  <dc:creator>ŠALČININKŲ RAJONO SAVIVALDYBĖS ADMINISTRACIJOS DIREKTORIUS</dc:creator>
  <cp:keywords/>
  <cp:lastModifiedBy>Viktorija Rekst</cp:lastModifiedBy>
  <cp:revision>2</cp:revision>
  <dcterms:created xsi:type="dcterms:W3CDTF">2024-03-19T09:31:00Z</dcterms:created>
  <dcterms:modified xsi:type="dcterms:W3CDTF">2024-03-19T09:31:00Z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