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85F9" w14:textId="5B0B109A" w:rsidR="00214ADB" w:rsidRPr="0005518E" w:rsidRDefault="00474CCD" w:rsidP="00474A57">
      <w:pPr>
        <w:ind w:left="6379" w:right="43"/>
        <w:jc w:val="both"/>
        <w:rPr>
          <w:szCs w:val="20"/>
        </w:rPr>
      </w:pPr>
      <w:bookmarkStart w:id="0" w:name="_Hlk58337483"/>
      <w:r w:rsidRPr="0005518E">
        <w:rPr>
          <w:szCs w:val="20"/>
        </w:rPr>
        <w:t xml:space="preserve">Šalčininkų rajono savivaldybės administracijos jaunimo projektų </w:t>
      </w:r>
      <w:r w:rsidR="00AF013F">
        <w:rPr>
          <w:szCs w:val="20"/>
        </w:rPr>
        <w:t xml:space="preserve">finansavimo </w:t>
      </w:r>
      <w:r w:rsidRPr="0005518E">
        <w:rPr>
          <w:szCs w:val="20"/>
        </w:rPr>
        <w:t>konkurso nuostatų</w:t>
      </w:r>
    </w:p>
    <w:p w14:paraId="07D968CB" w14:textId="77777777" w:rsidR="00D219B5" w:rsidRPr="0005518E" w:rsidRDefault="00D219B5" w:rsidP="00474A57">
      <w:pPr>
        <w:ind w:left="6379" w:right="43"/>
        <w:jc w:val="both"/>
        <w:rPr>
          <w:b/>
          <w:szCs w:val="20"/>
        </w:rPr>
      </w:pPr>
      <w:r w:rsidRPr="0005518E">
        <w:rPr>
          <w:szCs w:val="20"/>
        </w:rPr>
        <w:t>2 priedas</w:t>
      </w:r>
    </w:p>
    <w:p w14:paraId="3A95E43A" w14:textId="77777777" w:rsidR="00230125" w:rsidRPr="0005518E" w:rsidRDefault="00230125" w:rsidP="00D219B5">
      <w:pPr>
        <w:jc w:val="center"/>
        <w:rPr>
          <w:b/>
          <w:snapToGrid w:val="0"/>
        </w:rPr>
      </w:pPr>
    </w:p>
    <w:p w14:paraId="23614C8E" w14:textId="175A787F" w:rsidR="00D219B5" w:rsidRPr="0005518E" w:rsidRDefault="00D219B5" w:rsidP="00D219B5">
      <w:pPr>
        <w:jc w:val="center"/>
        <w:rPr>
          <w:b/>
          <w:snapToGrid w:val="0"/>
        </w:rPr>
      </w:pPr>
      <w:r w:rsidRPr="0005518E">
        <w:rPr>
          <w:b/>
          <w:snapToGrid w:val="0"/>
        </w:rPr>
        <w:t>JAUNIMO PROJEKTŲ</w:t>
      </w:r>
      <w:r w:rsidR="0029711C">
        <w:rPr>
          <w:b/>
          <w:snapToGrid w:val="0"/>
        </w:rPr>
        <w:t xml:space="preserve"> FINANSAVIMO</w:t>
      </w:r>
      <w:r w:rsidRPr="0005518E">
        <w:rPr>
          <w:b/>
          <w:snapToGrid w:val="0"/>
        </w:rPr>
        <w:t xml:space="preserve"> KONKURSO PARAIŠKA</w:t>
      </w:r>
    </w:p>
    <w:p w14:paraId="66C2A200" w14:textId="77777777" w:rsidR="00230125" w:rsidRPr="0005518E" w:rsidRDefault="00230125" w:rsidP="00D219B5">
      <w:pPr>
        <w:jc w:val="center"/>
        <w:rPr>
          <w:b/>
          <w:snapToGrid w:val="0"/>
        </w:rPr>
      </w:pPr>
    </w:p>
    <w:tbl>
      <w:tblPr>
        <w:tblW w:w="3119"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tblGrid>
      <w:tr w:rsidR="00D219B5" w:rsidRPr="0005518E" w14:paraId="173C5C7A" w14:textId="77777777" w:rsidTr="00214ADB">
        <w:tc>
          <w:tcPr>
            <w:tcW w:w="3119" w:type="dxa"/>
            <w:tcBorders>
              <w:top w:val="nil"/>
              <w:left w:val="nil"/>
              <w:bottom w:val="single" w:sz="4" w:space="0" w:color="auto"/>
              <w:right w:val="nil"/>
            </w:tcBorders>
          </w:tcPr>
          <w:p w14:paraId="53CDBF9A" w14:textId="77777777" w:rsidR="00D219B5" w:rsidRPr="0005518E" w:rsidRDefault="00D219B5" w:rsidP="00BB6651">
            <w:pPr>
              <w:jc w:val="center"/>
              <w:rPr>
                <w:snapToGrid w:val="0"/>
              </w:rPr>
            </w:pPr>
          </w:p>
        </w:tc>
      </w:tr>
    </w:tbl>
    <w:p w14:paraId="01B46C85" w14:textId="77777777" w:rsidR="00230125" w:rsidRPr="0005518E" w:rsidRDefault="00D219B5" w:rsidP="00214ADB">
      <w:pPr>
        <w:tabs>
          <w:tab w:val="center" w:pos="4395"/>
        </w:tabs>
        <w:jc w:val="center"/>
        <w:rPr>
          <w:i/>
          <w:snapToGrid w:val="0"/>
          <w:sz w:val="22"/>
        </w:rPr>
      </w:pPr>
      <w:r w:rsidRPr="0005518E">
        <w:rPr>
          <w:i/>
          <w:snapToGrid w:val="0"/>
          <w:sz w:val="22"/>
        </w:rPr>
        <w:t>(Data)</w:t>
      </w:r>
    </w:p>
    <w:p w14:paraId="01B3E6A3" w14:textId="77777777" w:rsidR="00230125" w:rsidRPr="0005518E" w:rsidRDefault="00230125" w:rsidP="00D219B5">
      <w:pPr>
        <w:rPr>
          <w:snapToGrid w:val="0"/>
        </w:rPr>
      </w:pPr>
    </w:p>
    <w:p w14:paraId="6DA3B728" w14:textId="77777777" w:rsidR="00D219B5" w:rsidRPr="0005518E" w:rsidRDefault="00D219B5" w:rsidP="00D219B5">
      <w:pPr>
        <w:rPr>
          <w:b/>
          <w:snapToGrid w:val="0"/>
        </w:rPr>
      </w:pPr>
      <w:r w:rsidRPr="0005518E">
        <w:rPr>
          <w:b/>
          <w:snapToGrid w:val="0"/>
        </w:rPr>
        <w:t>I. INFORMACIJA APIE PAREIŠKĖJĄ:</w:t>
      </w:r>
    </w:p>
    <w:p w14:paraId="3CB6765C" w14:textId="77777777" w:rsidR="00D219B5" w:rsidRPr="0005518E" w:rsidRDefault="00D219B5" w:rsidP="00D219B5">
      <w:pPr>
        <w:jc w:val="center"/>
        <w:rPr>
          <w:snapToGrid w:val="0"/>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718"/>
      </w:tblGrid>
      <w:tr w:rsidR="00D219B5" w:rsidRPr="0005518E" w14:paraId="4EFE1F8D" w14:textId="77777777" w:rsidTr="00BB6651">
        <w:tc>
          <w:tcPr>
            <w:tcW w:w="9654" w:type="dxa"/>
            <w:gridSpan w:val="2"/>
            <w:shd w:val="clear" w:color="auto" w:fill="FFFFFF"/>
          </w:tcPr>
          <w:p w14:paraId="3EE76AEF" w14:textId="77777777" w:rsidR="00D219B5" w:rsidRPr="0005518E" w:rsidRDefault="00D219B5" w:rsidP="00BB6651">
            <w:pPr>
              <w:snapToGrid w:val="0"/>
              <w:rPr>
                <w:b/>
              </w:rPr>
            </w:pPr>
            <w:r w:rsidRPr="0005518E">
              <w:rPr>
                <w:b/>
              </w:rPr>
              <w:t xml:space="preserve">1. Informacija apie </w:t>
            </w:r>
            <w:r w:rsidRPr="0005518E">
              <w:rPr>
                <w:b/>
                <w:snapToGrid w:val="0"/>
              </w:rPr>
              <w:t>neformalią jaunimo grupę:</w:t>
            </w:r>
          </w:p>
        </w:tc>
      </w:tr>
      <w:tr w:rsidR="00D219B5" w:rsidRPr="0005518E" w14:paraId="7AFC176F" w14:textId="77777777" w:rsidTr="00BB6651">
        <w:tc>
          <w:tcPr>
            <w:tcW w:w="3936" w:type="dxa"/>
            <w:shd w:val="clear" w:color="auto" w:fill="FFFFFF"/>
          </w:tcPr>
          <w:p w14:paraId="060D3E11" w14:textId="77777777" w:rsidR="00D219B5" w:rsidRPr="0005518E" w:rsidRDefault="00D219B5" w:rsidP="00BB6651">
            <w:pPr>
              <w:snapToGrid w:val="0"/>
            </w:pPr>
            <w:r w:rsidRPr="0005518E">
              <w:t>Jaunimo grupės pavadinimas</w:t>
            </w:r>
          </w:p>
        </w:tc>
        <w:tc>
          <w:tcPr>
            <w:tcW w:w="5718" w:type="dxa"/>
            <w:shd w:val="clear" w:color="auto" w:fill="FFFFFF"/>
          </w:tcPr>
          <w:p w14:paraId="4512BD7C" w14:textId="77777777" w:rsidR="00D219B5" w:rsidRPr="0005518E" w:rsidRDefault="00D219B5" w:rsidP="00BB6651">
            <w:pPr>
              <w:snapToGrid w:val="0"/>
            </w:pPr>
          </w:p>
        </w:tc>
      </w:tr>
      <w:tr w:rsidR="00D219B5" w:rsidRPr="0005518E" w14:paraId="701229D1" w14:textId="77777777" w:rsidTr="00BB6651">
        <w:tc>
          <w:tcPr>
            <w:tcW w:w="3936" w:type="dxa"/>
            <w:shd w:val="clear" w:color="auto" w:fill="FFFFFF"/>
          </w:tcPr>
          <w:p w14:paraId="341BF1EA" w14:textId="77777777" w:rsidR="00D219B5" w:rsidRPr="0005518E" w:rsidRDefault="00D219B5" w:rsidP="00BB6651">
            <w:pPr>
              <w:snapToGrid w:val="0"/>
            </w:pPr>
            <w:r w:rsidRPr="0005518E">
              <w:t>Adresas</w:t>
            </w:r>
          </w:p>
        </w:tc>
        <w:tc>
          <w:tcPr>
            <w:tcW w:w="5718" w:type="dxa"/>
            <w:shd w:val="clear" w:color="auto" w:fill="FFFFFF"/>
          </w:tcPr>
          <w:p w14:paraId="2F1C69C3" w14:textId="77777777" w:rsidR="00D219B5" w:rsidRPr="0005518E" w:rsidRDefault="00D219B5" w:rsidP="00BB6651">
            <w:pPr>
              <w:snapToGrid w:val="0"/>
            </w:pPr>
          </w:p>
        </w:tc>
      </w:tr>
      <w:tr w:rsidR="00D219B5" w:rsidRPr="0005518E" w14:paraId="6C4F2C5B" w14:textId="77777777" w:rsidTr="00BB6651">
        <w:tc>
          <w:tcPr>
            <w:tcW w:w="3936" w:type="dxa"/>
            <w:shd w:val="clear" w:color="auto" w:fill="FFFFFF"/>
          </w:tcPr>
          <w:p w14:paraId="03DB17D0" w14:textId="77777777" w:rsidR="00D219B5" w:rsidRPr="0005518E" w:rsidRDefault="00D219B5" w:rsidP="00BB6651">
            <w:pPr>
              <w:snapToGrid w:val="0"/>
            </w:pPr>
            <w:r w:rsidRPr="0005518E">
              <w:t>Kontaktinis telefonas</w:t>
            </w:r>
          </w:p>
        </w:tc>
        <w:tc>
          <w:tcPr>
            <w:tcW w:w="5718" w:type="dxa"/>
            <w:shd w:val="clear" w:color="auto" w:fill="FFFFFF"/>
          </w:tcPr>
          <w:p w14:paraId="072D34CC" w14:textId="77777777" w:rsidR="00D219B5" w:rsidRPr="0005518E" w:rsidRDefault="00D219B5" w:rsidP="00BB6651">
            <w:pPr>
              <w:snapToGrid w:val="0"/>
            </w:pPr>
          </w:p>
        </w:tc>
      </w:tr>
      <w:tr w:rsidR="00D219B5" w:rsidRPr="0005518E" w14:paraId="14E2B2E8" w14:textId="77777777" w:rsidTr="00BB6651">
        <w:tc>
          <w:tcPr>
            <w:tcW w:w="3936" w:type="dxa"/>
            <w:shd w:val="clear" w:color="auto" w:fill="FFFFFF"/>
          </w:tcPr>
          <w:p w14:paraId="34658C61" w14:textId="77777777" w:rsidR="00D219B5" w:rsidRPr="0005518E" w:rsidRDefault="00D219B5" w:rsidP="00BB6651">
            <w:pPr>
              <w:snapToGrid w:val="0"/>
            </w:pPr>
            <w:r w:rsidRPr="0005518E">
              <w:t>Elektroninis paštas</w:t>
            </w:r>
          </w:p>
        </w:tc>
        <w:tc>
          <w:tcPr>
            <w:tcW w:w="5718" w:type="dxa"/>
            <w:shd w:val="clear" w:color="auto" w:fill="FFFFFF"/>
          </w:tcPr>
          <w:p w14:paraId="36C73FAD" w14:textId="77777777" w:rsidR="00D219B5" w:rsidRPr="0005518E" w:rsidRDefault="00D219B5" w:rsidP="00BB6651">
            <w:pPr>
              <w:snapToGrid w:val="0"/>
            </w:pPr>
          </w:p>
        </w:tc>
      </w:tr>
      <w:tr w:rsidR="00D219B5" w:rsidRPr="0005518E" w14:paraId="04E694FB" w14:textId="77777777" w:rsidTr="00BB6651">
        <w:tc>
          <w:tcPr>
            <w:tcW w:w="3936" w:type="dxa"/>
            <w:shd w:val="clear" w:color="auto" w:fill="FFFFFF"/>
          </w:tcPr>
          <w:p w14:paraId="57F626B3" w14:textId="77777777" w:rsidR="00D219B5" w:rsidRPr="0005518E" w:rsidRDefault="00D219B5" w:rsidP="00BB6651">
            <w:pPr>
              <w:snapToGrid w:val="0"/>
            </w:pPr>
            <w:r w:rsidRPr="0005518E">
              <w:t>Grupės narių skaičius</w:t>
            </w:r>
          </w:p>
        </w:tc>
        <w:tc>
          <w:tcPr>
            <w:tcW w:w="5718" w:type="dxa"/>
            <w:shd w:val="clear" w:color="auto" w:fill="FFFFFF"/>
          </w:tcPr>
          <w:p w14:paraId="1937989E" w14:textId="77777777" w:rsidR="00D219B5" w:rsidRPr="0005518E" w:rsidRDefault="00D219B5" w:rsidP="00BB6651">
            <w:pPr>
              <w:snapToGrid w:val="0"/>
            </w:pPr>
          </w:p>
        </w:tc>
      </w:tr>
    </w:tbl>
    <w:p w14:paraId="1CEE21C6" w14:textId="77777777" w:rsidR="00D219B5" w:rsidRPr="0005518E" w:rsidRDefault="00D219B5" w:rsidP="00D219B5">
      <w:pPr>
        <w:jc w:val="center"/>
        <w:rPr>
          <w:snapToGrid w:val="0"/>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718"/>
      </w:tblGrid>
      <w:tr w:rsidR="00D219B5" w:rsidRPr="0005518E" w14:paraId="6B3CED6E" w14:textId="77777777" w:rsidTr="00BB6651">
        <w:tc>
          <w:tcPr>
            <w:tcW w:w="9654" w:type="dxa"/>
            <w:gridSpan w:val="2"/>
            <w:shd w:val="clear" w:color="auto" w:fill="FFFFFF"/>
          </w:tcPr>
          <w:p w14:paraId="7692726E" w14:textId="77777777" w:rsidR="00D219B5" w:rsidRPr="0005518E" w:rsidRDefault="00D219B5" w:rsidP="00BB6651">
            <w:pPr>
              <w:snapToGrid w:val="0"/>
              <w:rPr>
                <w:b/>
              </w:rPr>
            </w:pPr>
            <w:r w:rsidRPr="0005518E">
              <w:rPr>
                <w:b/>
              </w:rPr>
              <w:t>2. Informacija apie atstovaujančią organizaciją:</w:t>
            </w:r>
          </w:p>
        </w:tc>
      </w:tr>
      <w:tr w:rsidR="00D219B5" w:rsidRPr="0005518E" w14:paraId="6EB9CDF5" w14:textId="77777777" w:rsidTr="00BB6651">
        <w:tc>
          <w:tcPr>
            <w:tcW w:w="3936" w:type="dxa"/>
            <w:shd w:val="clear" w:color="auto" w:fill="FFFFFF"/>
          </w:tcPr>
          <w:p w14:paraId="1B6D7E63" w14:textId="77777777" w:rsidR="00D219B5" w:rsidRPr="0005518E" w:rsidRDefault="00D219B5" w:rsidP="00BB6651">
            <w:pPr>
              <w:snapToGrid w:val="0"/>
            </w:pPr>
            <w:r w:rsidRPr="0005518E">
              <w:t>Organizacijos pavadinimas</w:t>
            </w:r>
          </w:p>
        </w:tc>
        <w:tc>
          <w:tcPr>
            <w:tcW w:w="5718" w:type="dxa"/>
            <w:shd w:val="clear" w:color="auto" w:fill="FFFFFF"/>
          </w:tcPr>
          <w:p w14:paraId="52966552" w14:textId="77777777" w:rsidR="00D219B5" w:rsidRPr="0005518E" w:rsidRDefault="00D219B5" w:rsidP="00BB6651">
            <w:pPr>
              <w:snapToGrid w:val="0"/>
            </w:pPr>
          </w:p>
        </w:tc>
      </w:tr>
      <w:tr w:rsidR="00D219B5" w:rsidRPr="0005518E" w14:paraId="551A2891" w14:textId="77777777" w:rsidTr="00BB6651">
        <w:tc>
          <w:tcPr>
            <w:tcW w:w="3936" w:type="dxa"/>
            <w:shd w:val="clear" w:color="auto" w:fill="FFFFFF"/>
          </w:tcPr>
          <w:p w14:paraId="691F21AB" w14:textId="77777777" w:rsidR="00D219B5" w:rsidRPr="0005518E" w:rsidRDefault="00D219B5" w:rsidP="00BB6651">
            <w:pPr>
              <w:snapToGrid w:val="0"/>
            </w:pPr>
            <w:r w:rsidRPr="0005518E">
              <w:t>Juridinio asmens kodas</w:t>
            </w:r>
          </w:p>
        </w:tc>
        <w:tc>
          <w:tcPr>
            <w:tcW w:w="5718" w:type="dxa"/>
            <w:shd w:val="clear" w:color="auto" w:fill="FFFFFF"/>
          </w:tcPr>
          <w:p w14:paraId="6A5B8C16" w14:textId="77777777" w:rsidR="00D219B5" w:rsidRPr="0005518E" w:rsidRDefault="00D219B5" w:rsidP="00BB6651">
            <w:pPr>
              <w:snapToGrid w:val="0"/>
            </w:pPr>
          </w:p>
        </w:tc>
      </w:tr>
      <w:tr w:rsidR="00D219B5" w:rsidRPr="0005518E" w14:paraId="78CAA596" w14:textId="77777777" w:rsidTr="00BB6651">
        <w:tc>
          <w:tcPr>
            <w:tcW w:w="3936" w:type="dxa"/>
            <w:shd w:val="clear" w:color="auto" w:fill="FFFFFF"/>
          </w:tcPr>
          <w:p w14:paraId="67933730" w14:textId="77777777" w:rsidR="00D219B5" w:rsidRPr="0005518E" w:rsidRDefault="00D219B5" w:rsidP="00BB6651">
            <w:pPr>
              <w:snapToGrid w:val="0"/>
            </w:pPr>
            <w:r w:rsidRPr="0005518E">
              <w:t>Adresas</w:t>
            </w:r>
          </w:p>
        </w:tc>
        <w:tc>
          <w:tcPr>
            <w:tcW w:w="5718" w:type="dxa"/>
            <w:shd w:val="clear" w:color="auto" w:fill="FFFFFF"/>
          </w:tcPr>
          <w:p w14:paraId="15B91796" w14:textId="77777777" w:rsidR="00D219B5" w:rsidRPr="0005518E" w:rsidRDefault="00D219B5" w:rsidP="00BB6651">
            <w:pPr>
              <w:snapToGrid w:val="0"/>
            </w:pPr>
          </w:p>
        </w:tc>
      </w:tr>
      <w:tr w:rsidR="00D219B5" w:rsidRPr="0005518E" w14:paraId="5D6B55E6" w14:textId="77777777" w:rsidTr="00BB6651">
        <w:tc>
          <w:tcPr>
            <w:tcW w:w="3936" w:type="dxa"/>
            <w:shd w:val="clear" w:color="auto" w:fill="FFFFFF"/>
          </w:tcPr>
          <w:p w14:paraId="113F725E" w14:textId="77777777" w:rsidR="00D219B5" w:rsidRPr="0005518E" w:rsidRDefault="00D219B5" w:rsidP="00BB6651">
            <w:pPr>
              <w:snapToGrid w:val="0"/>
            </w:pPr>
            <w:r w:rsidRPr="0005518E">
              <w:t>Telefonas</w:t>
            </w:r>
          </w:p>
        </w:tc>
        <w:tc>
          <w:tcPr>
            <w:tcW w:w="5718" w:type="dxa"/>
            <w:shd w:val="clear" w:color="auto" w:fill="FFFFFF"/>
          </w:tcPr>
          <w:p w14:paraId="4A1331D3" w14:textId="77777777" w:rsidR="00D219B5" w:rsidRPr="0005518E" w:rsidRDefault="00D219B5" w:rsidP="00BB6651">
            <w:pPr>
              <w:snapToGrid w:val="0"/>
            </w:pPr>
          </w:p>
        </w:tc>
      </w:tr>
      <w:tr w:rsidR="00D219B5" w:rsidRPr="0005518E" w14:paraId="78B2A377" w14:textId="77777777" w:rsidTr="00BB6651">
        <w:tc>
          <w:tcPr>
            <w:tcW w:w="3936" w:type="dxa"/>
            <w:shd w:val="clear" w:color="auto" w:fill="FFFFFF"/>
          </w:tcPr>
          <w:p w14:paraId="79CB481F" w14:textId="77777777" w:rsidR="00D219B5" w:rsidRPr="0005518E" w:rsidRDefault="00D219B5" w:rsidP="00BB6651">
            <w:pPr>
              <w:snapToGrid w:val="0"/>
            </w:pPr>
            <w:r w:rsidRPr="0005518E">
              <w:t>Elektroninis paštas</w:t>
            </w:r>
          </w:p>
        </w:tc>
        <w:tc>
          <w:tcPr>
            <w:tcW w:w="5718" w:type="dxa"/>
            <w:shd w:val="clear" w:color="auto" w:fill="FFFFFF"/>
          </w:tcPr>
          <w:p w14:paraId="069AB8DD" w14:textId="77777777" w:rsidR="00D219B5" w:rsidRPr="0005518E" w:rsidRDefault="00D219B5" w:rsidP="00BB6651">
            <w:pPr>
              <w:snapToGrid w:val="0"/>
            </w:pPr>
          </w:p>
        </w:tc>
      </w:tr>
      <w:tr w:rsidR="00D219B5" w:rsidRPr="0005518E" w14:paraId="40FF5331" w14:textId="77777777" w:rsidTr="00BB6651">
        <w:tc>
          <w:tcPr>
            <w:tcW w:w="3936" w:type="dxa"/>
            <w:shd w:val="clear" w:color="auto" w:fill="FFFFFF"/>
          </w:tcPr>
          <w:p w14:paraId="7835FA5F" w14:textId="77777777" w:rsidR="00D219B5" w:rsidRPr="0005518E" w:rsidRDefault="00D219B5" w:rsidP="00BB6651">
            <w:pPr>
              <w:snapToGrid w:val="0"/>
            </w:pPr>
            <w:r w:rsidRPr="0005518E">
              <w:t>Interneto puslapis</w:t>
            </w:r>
          </w:p>
        </w:tc>
        <w:tc>
          <w:tcPr>
            <w:tcW w:w="5718" w:type="dxa"/>
            <w:shd w:val="clear" w:color="auto" w:fill="FFFFFF"/>
          </w:tcPr>
          <w:p w14:paraId="49D30F50" w14:textId="77777777" w:rsidR="00D219B5" w:rsidRPr="0005518E" w:rsidRDefault="00D219B5" w:rsidP="00BB6651">
            <w:pPr>
              <w:snapToGrid w:val="0"/>
            </w:pPr>
          </w:p>
        </w:tc>
      </w:tr>
      <w:tr w:rsidR="00D219B5" w:rsidRPr="0005518E" w14:paraId="6341FE41" w14:textId="77777777" w:rsidTr="00BB6651">
        <w:tc>
          <w:tcPr>
            <w:tcW w:w="3936" w:type="dxa"/>
            <w:shd w:val="clear" w:color="auto" w:fill="FFFFFF"/>
          </w:tcPr>
          <w:p w14:paraId="1E27648E" w14:textId="77777777" w:rsidR="00D219B5" w:rsidRPr="0005518E" w:rsidRDefault="00D219B5" w:rsidP="00BB6651">
            <w:pPr>
              <w:snapToGrid w:val="0"/>
            </w:pPr>
            <w:r w:rsidRPr="0005518E">
              <w:t>Organizacijos narių skaičius</w:t>
            </w:r>
          </w:p>
        </w:tc>
        <w:tc>
          <w:tcPr>
            <w:tcW w:w="5718" w:type="dxa"/>
            <w:shd w:val="clear" w:color="auto" w:fill="FFFFFF"/>
          </w:tcPr>
          <w:p w14:paraId="684968AF" w14:textId="77777777" w:rsidR="00D219B5" w:rsidRPr="0005518E" w:rsidRDefault="00D219B5" w:rsidP="00BB6651">
            <w:pPr>
              <w:snapToGrid w:val="0"/>
            </w:pPr>
          </w:p>
        </w:tc>
      </w:tr>
      <w:tr w:rsidR="008248BD" w:rsidRPr="0005518E" w14:paraId="07DD031C" w14:textId="77777777" w:rsidTr="00BB6651">
        <w:tc>
          <w:tcPr>
            <w:tcW w:w="3936" w:type="dxa"/>
            <w:shd w:val="clear" w:color="auto" w:fill="FFFFFF"/>
          </w:tcPr>
          <w:p w14:paraId="75C3E70A" w14:textId="77777777" w:rsidR="008248BD" w:rsidRPr="0005518E" w:rsidRDefault="008248BD" w:rsidP="008248BD">
            <w:pPr>
              <w:snapToGrid w:val="0"/>
            </w:pPr>
            <w:r w:rsidRPr="0005518E">
              <w:t>Pareiškėjo banko, kitos kredito ar mokėjimo įstaigos sąskaitos numeris, banko pavadinimas</w:t>
            </w:r>
          </w:p>
        </w:tc>
        <w:tc>
          <w:tcPr>
            <w:tcW w:w="5718" w:type="dxa"/>
            <w:shd w:val="clear" w:color="auto" w:fill="FFFFFF"/>
          </w:tcPr>
          <w:p w14:paraId="77836C41" w14:textId="77777777" w:rsidR="008248BD" w:rsidRPr="0005518E" w:rsidRDefault="008248BD" w:rsidP="008248BD">
            <w:pPr>
              <w:snapToGrid w:val="0"/>
            </w:pPr>
          </w:p>
        </w:tc>
      </w:tr>
    </w:tbl>
    <w:p w14:paraId="44CD08A3" w14:textId="77777777" w:rsidR="00D219B5" w:rsidRPr="0005518E" w:rsidRDefault="00D219B5" w:rsidP="00D219B5"/>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963"/>
        <w:gridCol w:w="6691"/>
      </w:tblGrid>
      <w:tr w:rsidR="00D219B5" w:rsidRPr="0005518E" w14:paraId="5B29A7B7" w14:textId="77777777" w:rsidTr="00BB6651">
        <w:tc>
          <w:tcPr>
            <w:tcW w:w="9654" w:type="dxa"/>
            <w:gridSpan w:val="2"/>
            <w:shd w:val="clear" w:color="auto" w:fill="FFFFFF"/>
          </w:tcPr>
          <w:p w14:paraId="08D1294A" w14:textId="77777777" w:rsidR="00D219B5" w:rsidRPr="0005518E" w:rsidRDefault="00D219B5" w:rsidP="00BB6651">
            <w:pPr>
              <w:rPr>
                <w:b/>
              </w:rPr>
            </w:pPr>
            <w:r w:rsidRPr="0005518E">
              <w:rPr>
                <w:b/>
              </w:rPr>
              <w:t>3. Programos vadovas</w:t>
            </w:r>
          </w:p>
        </w:tc>
      </w:tr>
      <w:tr w:rsidR="00D219B5" w:rsidRPr="0005518E" w14:paraId="376993B7" w14:textId="77777777" w:rsidTr="00BB6651">
        <w:tc>
          <w:tcPr>
            <w:tcW w:w="2963" w:type="dxa"/>
            <w:shd w:val="clear" w:color="auto" w:fill="FFFFFF"/>
          </w:tcPr>
          <w:p w14:paraId="6813FB48" w14:textId="77777777" w:rsidR="00D219B5" w:rsidRPr="0005518E" w:rsidRDefault="00D219B5" w:rsidP="00BB6651">
            <w:r w:rsidRPr="0005518E">
              <w:t>Vardas ir pavardė</w:t>
            </w:r>
          </w:p>
        </w:tc>
        <w:tc>
          <w:tcPr>
            <w:tcW w:w="6691" w:type="dxa"/>
            <w:shd w:val="clear" w:color="auto" w:fill="FFFFFF"/>
          </w:tcPr>
          <w:p w14:paraId="619BF742" w14:textId="77777777" w:rsidR="00D219B5" w:rsidRPr="0005518E" w:rsidRDefault="00D219B5" w:rsidP="00BB6651"/>
        </w:tc>
      </w:tr>
      <w:tr w:rsidR="00D219B5" w:rsidRPr="0005518E" w14:paraId="51E75879" w14:textId="77777777" w:rsidTr="00BB6651">
        <w:tc>
          <w:tcPr>
            <w:tcW w:w="2963" w:type="dxa"/>
            <w:shd w:val="clear" w:color="auto" w:fill="FFFFFF"/>
          </w:tcPr>
          <w:p w14:paraId="6854AD2B" w14:textId="77777777" w:rsidR="00D219B5" w:rsidRPr="0005518E" w:rsidRDefault="00D219B5" w:rsidP="00BB6651">
            <w:r w:rsidRPr="0005518E">
              <w:t>Telefonas</w:t>
            </w:r>
          </w:p>
        </w:tc>
        <w:tc>
          <w:tcPr>
            <w:tcW w:w="6691" w:type="dxa"/>
            <w:shd w:val="clear" w:color="auto" w:fill="FFFFFF"/>
          </w:tcPr>
          <w:p w14:paraId="138434B9" w14:textId="77777777" w:rsidR="00D219B5" w:rsidRPr="0005518E" w:rsidRDefault="00D219B5" w:rsidP="00BB6651"/>
        </w:tc>
      </w:tr>
      <w:tr w:rsidR="00D219B5" w:rsidRPr="0005518E" w14:paraId="31F81C1B" w14:textId="77777777" w:rsidTr="00BB6651">
        <w:tc>
          <w:tcPr>
            <w:tcW w:w="2963" w:type="dxa"/>
            <w:shd w:val="clear" w:color="auto" w:fill="FFFFFF"/>
          </w:tcPr>
          <w:p w14:paraId="333A0DCC" w14:textId="77777777" w:rsidR="00D219B5" w:rsidRPr="0005518E" w:rsidRDefault="00D219B5" w:rsidP="00BB6651">
            <w:r w:rsidRPr="0005518E">
              <w:t>El. pašto adresas</w:t>
            </w:r>
          </w:p>
        </w:tc>
        <w:tc>
          <w:tcPr>
            <w:tcW w:w="6691" w:type="dxa"/>
            <w:shd w:val="clear" w:color="auto" w:fill="FFFFFF"/>
          </w:tcPr>
          <w:p w14:paraId="55301DE7" w14:textId="77777777" w:rsidR="00D219B5" w:rsidRPr="0005518E" w:rsidRDefault="00D219B5" w:rsidP="00BB6651"/>
        </w:tc>
      </w:tr>
    </w:tbl>
    <w:p w14:paraId="165B14F3" w14:textId="77777777" w:rsidR="00D219B5" w:rsidRPr="0005518E" w:rsidRDefault="00D219B5" w:rsidP="00D219B5">
      <w:pPr>
        <w:rPr>
          <w:b/>
        </w:rPr>
      </w:pPr>
    </w:p>
    <w:p w14:paraId="3F3F5949" w14:textId="77777777" w:rsidR="00230125" w:rsidRPr="0005518E" w:rsidRDefault="00D219B5" w:rsidP="00D219B5">
      <w:pPr>
        <w:rPr>
          <w:b/>
        </w:rPr>
      </w:pPr>
      <w:r w:rsidRPr="0005518E">
        <w:rPr>
          <w:b/>
        </w:rPr>
        <w:t>II. INFORMACIJA APIE PROJEKTĄ:</w:t>
      </w:r>
    </w:p>
    <w:tbl>
      <w:tblPr>
        <w:tblpPr w:leftFromText="180" w:rightFromText="180" w:vertAnchor="text" w:horzAnchor="margin" w:tblpY="15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D219B5" w:rsidRPr="0005518E" w14:paraId="50AE0CC3" w14:textId="77777777" w:rsidTr="00BB6651">
        <w:tc>
          <w:tcPr>
            <w:tcW w:w="9634" w:type="dxa"/>
          </w:tcPr>
          <w:p w14:paraId="7C512965" w14:textId="77777777" w:rsidR="00D219B5" w:rsidRPr="0005518E" w:rsidRDefault="00D219B5" w:rsidP="00BB6651">
            <w:pPr>
              <w:rPr>
                <w:snapToGrid w:val="0"/>
              </w:rPr>
            </w:pPr>
            <w:r w:rsidRPr="0005518E">
              <w:rPr>
                <w:b/>
                <w:snapToGrid w:val="0"/>
              </w:rPr>
              <w:t>4. Projekto pavadinimas:</w:t>
            </w:r>
          </w:p>
        </w:tc>
      </w:tr>
    </w:tbl>
    <w:p w14:paraId="402C8575" w14:textId="77777777" w:rsidR="00D219B5" w:rsidRPr="0005518E" w:rsidRDefault="00D219B5" w:rsidP="00D219B5"/>
    <w:tbl>
      <w:tblPr>
        <w:tblpPr w:leftFromText="180" w:rightFromText="180" w:vertAnchor="text" w:horzAnchor="margin" w:tblpY="-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19B5" w:rsidRPr="0005518E" w14:paraId="73DDA840" w14:textId="77777777" w:rsidTr="00BB6651">
        <w:tc>
          <w:tcPr>
            <w:tcW w:w="9634" w:type="dxa"/>
          </w:tcPr>
          <w:p w14:paraId="0708B392" w14:textId="77777777" w:rsidR="00D219B5" w:rsidRPr="0005518E" w:rsidRDefault="00D219B5" w:rsidP="00BB6651">
            <w:pPr>
              <w:rPr>
                <w:b/>
              </w:rPr>
            </w:pPr>
            <w:r w:rsidRPr="0005518E">
              <w:rPr>
                <w:b/>
              </w:rPr>
              <w:t>5. Projekto įgyvendinimo laikotarpis ir vieta:</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260"/>
      </w:tblGrid>
      <w:tr w:rsidR="004F11A4" w:rsidRPr="0005518E" w14:paraId="18E02A03" w14:textId="77777777" w:rsidTr="00640F00">
        <w:trPr>
          <w:cantSplit/>
        </w:trPr>
        <w:tc>
          <w:tcPr>
            <w:tcW w:w="9639" w:type="dxa"/>
            <w:gridSpan w:val="2"/>
          </w:tcPr>
          <w:p w14:paraId="55D2F3CF" w14:textId="1E3F7C60" w:rsidR="004F11A4" w:rsidRPr="0005518E" w:rsidRDefault="00640F00" w:rsidP="00640F00">
            <w:pPr>
              <w:rPr>
                <w:b/>
                <w:snapToGrid w:val="0"/>
              </w:rPr>
            </w:pPr>
            <w:r w:rsidRPr="0005518E">
              <w:rPr>
                <w:b/>
                <w:snapToGrid w:val="0"/>
              </w:rPr>
              <w:t>6</w:t>
            </w:r>
            <w:r w:rsidR="004F11A4" w:rsidRPr="0005518E">
              <w:rPr>
                <w:b/>
                <w:snapToGrid w:val="0"/>
              </w:rPr>
              <w:t>. Projekto vykdytojai:</w:t>
            </w:r>
          </w:p>
        </w:tc>
      </w:tr>
      <w:tr w:rsidR="004F11A4" w:rsidRPr="0005518E" w14:paraId="7150648A" w14:textId="77777777" w:rsidTr="00640F00">
        <w:trPr>
          <w:cantSplit/>
          <w:trHeight w:val="278"/>
        </w:trPr>
        <w:tc>
          <w:tcPr>
            <w:tcW w:w="6379" w:type="dxa"/>
          </w:tcPr>
          <w:p w14:paraId="6AB87873" w14:textId="77777777" w:rsidR="004F11A4" w:rsidRPr="0005518E" w:rsidRDefault="004F11A4" w:rsidP="00CC37E3">
            <w:pPr>
              <w:rPr>
                <w:b/>
                <w:snapToGrid w:val="0"/>
              </w:rPr>
            </w:pPr>
            <w:r w:rsidRPr="0005518E">
              <w:rPr>
                <w:snapToGrid w:val="0"/>
              </w:rPr>
              <w:t>Bendras projekto vykdytojų skaičius:</w:t>
            </w:r>
          </w:p>
        </w:tc>
        <w:tc>
          <w:tcPr>
            <w:tcW w:w="3260" w:type="dxa"/>
          </w:tcPr>
          <w:p w14:paraId="41F1B8EE" w14:textId="77777777" w:rsidR="004F11A4" w:rsidRPr="0005518E" w:rsidRDefault="004F11A4" w:rsidP="00CC37E3">
            <w:pPr>
              <w:rPr>
                <w:b/>
                <w:snapToGrid w:val="0"/>
              </w:rPr>
            </w:pPr>
          </w:p>
        </w:tc>
      </w:tr>
      <w:tr w:rsidR="004F11A4" w:rsidRPr="0005518E" w14:paraId="6F1CA768" w14:textId="77777777" w:rsidTr="00640F00">
        <w:trPr>
          <w:cantSplit/>
          <w:trHeight w:val="277"/>
        </w:trPr>
        <w:tc>
          <w:tcPr>
            <w:tcW w:w="6379" w:type="dxa"/>
          </w:tcPr>
          <w:p w14:paraId="342DF96B" w14:textId="77777777" w:rsidR="004F11A4" w:rsidRPr="0005518E" w:rsidRDefault="004F11A4" w:rsidP="00CC37E3">
            <w:pPr>
              <w:rPr>
                <w:snapToGrid w:val="0"/>
              </w:rPr>
            </w:pPr>
            <w:r w:rsidRPr="0005518E">
              <w:rPr>
                <w:snapToGrid w:val="0"/>
              </w:rPr>
              <w:t xml:space="preserve">Projekto vykdytojų nuo 14 </w:t>
            </w:r>
            <w:r w:rsidRPr="0005518E">
              <w:t>iki 29 metų s</w:t>
            </w:r>
            <w:r w:rsidRPr="0005518E">
              <w:rPr>
                <w:snapToGrid w:val="0"/>
              </w:rPr>
              <w:t>kaičius:</w:t>
            </w:r>
          </w:p>
        </w:tc>
        <w:tc>
          <w:tcPr>
            <w:tcW w:w="3260" w:type="dxa"/>
          </w:tcPr>
          <w:p w14:paraId="62C65E4D" w14:textId="77777777" w:rsidR="004F11A4" w:rsidRPr="0005518E" w:rsidRDefault="004F11A4" w:rsidP="00CC37E3">
            <w:pPr>
              <w:rPr>
                <w:snapToGrid w:val="0"/>
              </w:rPr>
            </w:pPr>
          </w:p>
        </w:tc>
      </w:tr>
    </w:tbl>
    <w:p w14:paraId="7C848028" w14:textId="77777777" w:rsidR="00230125" w:rsidRPr="0005518E" w:rsidRDefault="00230125" w:rsidP="00D219B5"/>
    <w:tbl>
      <w:tblPr>
        <w:tblpPr w:leftFromText="180" w:rightFromText="180" w:vertAnchor="text" w:horzAnchor="margin" w:tblpX="-34"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3260"/>
      </w:tblGrid>
      <w:tr w:rsidR="006028D1" w:rsidRPr="0005518E" w14:paraId="5B4B6D06" w14:textId="77777777" w:rsidTr="00BB6651">
        <w:tc>
          <w:tcPr>
            <w:tcW w:w="9634" w:type="dxa"/>
            <w:gridSpan w:val="2"/>
          </w:tcPr>
          <w:p w14:paraId="02358C13" w14:textId="77777777" w:rsidR="006028D1" w:rsidRPr="0005518E" w:rsidRDefault="006028D1" w:rsidP="00BB6651">
            <w:pPr>
              <w:rPr>
                <w:snapToGrid w:val="0"/>
              </w:rPr>
            </w:pPr>
            <w:r w:rsidRPr="0005518E">
              <w:rPr>
                <w:b/>
                <w:snapToGrid w:val="0"/>
              </w:rPr>
              <w:t>7. Projekto dalyviai:</w:t>
            </w:r>
          </w:p>
        </w:tc>
      </w:tr>
      <w:tr w:rsidR="006028D1" w:rsidRPr="0005518E" w14:paraId="6C12F283" w14:textId="77777777" w:rsidTr="00BB6651">
        <w:tc>
          <w:tcPr>
            <w:tcW w:w="6374" w:type="dxa"/>
          </w:tcPr>
          <w:p w14:paraId="77A25AE4" w14:textId="77777777" w:rsidR="006028D1" w:rsidRPr="0005518E" w:rsidRDefault="006028D1" w:rsidP="00BB6651">
            <w:pPr>
              <w:rPr>
                <w:snapToGrid w:val="0"/>
              </w:rPr>
            </w:pPr>
            <w:r w:rsidRPr="0005518E">
              <w:rPr>
                <w:snapToGrid w:val="0"/>
              </w:rPr>
              <w:t>Bendras projekto dalyvių skaičius:</w:t>
            </w:r>
          </w:p>
        </w:tc>
        <w:tc>
          <w:tcPr>
            <w:tcW w:w="3260" w:type="dxa"/>
          </w:tcPr>
          <w:p w14:paraId="2A85DA42" w14:textId="77777777" w:rsidR="006028D1" w:rsidRPr="0005518E" w:rsidRDefault="006028D1" w:rsidP="00BB6651">
            <w:pPr>
              <w:rPr>
                <w:snapToGrid w:val="0"/>
              </w:rPr>
            </w:pPr>
          </w:p>
        </w:tc>
      </w:tr>
      <w:tr w:rsidR="006028D1" w:rsidRPr="0005518E" w14:paraId="29EB39BA" w14:textId="77777777" w:rsidTr="00BB6651">
        <w:tc>
          <w:tcPr>
            <w:tcW w:w="6374" w:type="dxa"/>
          </w:tcPr>
          <w:p w14:paraId="2DEE71F1" w14:textId="77777777" w:rsidR="006028D1" w:rsidRPr="0005518E" w:rsidRDefault="006028D1" w:rsidP="00BB6651">
            <w:pPr>
              <w:rPr>
                <w:snapToGrid w:val="0"/>
              </w:rPr>
            </w:pPr>
            <w:r w:rsidRPr="0005518E">
              <w:rPr>
                <w:snapToGrid w:val="0"/>
              </w:rPr>
              <w:t xml:space="preserve">Bendras projekto dalyvių nuo 14 </w:t>
            </w:r>
            <w:r w:rsidRPr="0005518E">
              <w:t>iki 29 metų amžiaus s</w:t>
            </w:r>
            <w:r w:rsidRPr="0005518E">
              <w:rPr>
                <w:snapToGrid w:val="0"/>
              </w:rPr>
              <w:t>kaičius:</w:t>
            </w:r>
          </w:p>
        </w:tc>
        <w:tc>
          <w:tcPr>
            <w:tcW w:w="3260" w:type="dxa"/>
          </w:tcPr>
          <w:p w14:paraId="2F960930" w14:textId="77777777" w:rsidR="006028D1" w:rsidRPr="0005518E" w:rsidRDefault="006028D1" w:rsidP="00BB6651">
            <w:pPr>
              <w:rPr>
                <w:snapToGrid w:val="0"/>
              </w:rPr>
            </w:pPr>
          </w:p>
        </w:tc>
      </w:tr>
    </w:tbl>
    <w:p w14:paraId="40124C64" w14:textId="77777777" w:rsidR="00474CCD" w:rsidRPr="0005518E" w:rsidRDefault="00474CCD" w:rsidP="00D219B5"/>
    <w:tbl>
      <w:tblPr>
        <w:tblpPr w:leftFromText="180" w:rightFromText="180" w:vertAnchor="text" w:horzAnchor="margin" w:tblpX="-34"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552"/>
        <w:gridCol w:w="1984"/>
        <w:gridCol w:w="1985"/>
        <w:gridCol w:w="2551"/>
      </w:tblGrid>
      <w:tr w:rsidR="00D219B5" w:rsidRPr="0005518E" w14:paraId="1C47F7F5" w14:textId="77777777" w:rsidTr="00BB6651">
        <w:tc>
          <w:tcPr>
            <w:tcW w:w="9634" w:type="dxa"/>
            <w:gridSpan w:val="5"/>
          </w:tcPr>
          <w:p w14:paraId="19097E88" w14:textId="77777777" w:rsidR="00D219B5" w:rsidRPr="0005518E" w:rsidRDefault="00D219B5" w:rsidP="00BB6651">
            <w:pPr>
              <w:rPr>
                <w:b/>
                <w:bCs/>
                <w:snapToGrid w:val="0"/>
              </w:rPr>
            </w:pPr>
            <w:r w:rsidRPr="0005518E">
              <w:rPr>
                <w:b/>
                <w:bCs/>
                <w:snapToGrid w:val="0"/>
              </w:rPr>
              <w:t>8. Projekto partneriai:</w:t>
            </w:r>
          </w:p>
        </w:tc>
      </w:tr>
      <w:tr w:rsidR="00D219B5" w:rsidRPr="0005518E" w14:paraId="2B8C443F" w14:textId="77777777" w:rsidTr="00BB6651">
        <w:tc>
          <w:tcPr>
            <w:tcW w:w="562" w:type="dxa"/>
          </w:tcPr>
          <w:p w14:paraId="10002F99" w14:textId="77777777" w:rsidR="00D219B5" w:rsidRPr="0005518E" w:rsidRDefault="00D219B5" w:rsidP="00BB6651">
            <w:pPr>
              <w:jc w:val="center"/>
              <w:rPr>
                <w:snapToGrid w:val="0"/>
              </w:rPr>
            </w:pPr>
            <w:r w:rsidRPr="0005518E">
              <w:rPr>
                <w:snapToGrid w:val="0"/>
              </w:rPr>
              <w:lastRenderedPageBreak/>
              <w:t>Eil. Nr.</w:t>
            </w:r>
          </w:p>
        </w:tc>
        <w:tc>
          <w:tcPr>
            <w:tcW w:w="2552" w:type="dxa"/>
          </w:tcPr>
          <w:p w14:paraId="722EBFE5" w14:textId="77777777" w:rsidR="00D219B5" w:rsidRPr="0005518E" w:rsidRDefault="00D219B5" w:rsidP="00BB6651">
            <w:pPr>
              <w:jc w:val="center"/>
              <w:rPr>
                <w:snapToGrid w:val="0"/>
              </w:rPr>
            </w:pPr>
            <w:r w:rsidRPr="0005518E">
              <w:rPr>
                <w:snapToGrid w:val="0"/>
              </w:rPr>
              <w:t>Organizacijos/ institucijos pavadinimas</w:t>
            </w:r>
          </w:p>
        </w:tc>
        <w:tc>
          <w:tcPr>
            <w:tcW w:w="1984" w:type="dxa"/>
          </w:tcPr>
          <w:p w14:paraId="0684A0B1" w14:textId="77777777" w:rsidR="00D219B5" w:rsidRPr="0005518E" w:rsidRDefault="00D219B5" w:rsidP="00BB6651">
            <w:pPr>
              <w:jc w:val="center"/>
              <w:rPr>
                <w:snapToGrid w:val="0"/>
              </w:rPr>
            </w:pPr>
            <w:r w:rsidRPr="0005518E">
              <w:rPr>
                <w:snapToGrid w:val="0"/>
              </w:rPr>
              <w:t>Būstinės adresas</w:t>
            </w:r>
          </w:p>
        </w:tc>
        <w:tc>
          <w:tcPr>
            <w:tcW w:w="1985" w:type="dxa"/>
          </w:tcPr>
          <w:p w14:paraId="29155A61" w14:textId="77777777" w:rsidR="00D219B5" w:rsidRPr="0005518E" w:rsidRDefault="00D219B5" w:rsidP="00BB6651">
            <w:pPr>
              <w:jc w:val="center"/>
              <w:rPr>
                <w:snapToGrid w:val="0"/>
              </w:rPr>
            </w:pPr>
            <w:r w:rsidRPr="0005518E">
              <w:rPr>
                <w:snapToGrid w:val="0"/>
              </w:rPr>
              <w:t>Telefonas</w:t>
            </w:r>
          </w:p>
        </w:tc>
        <w:tc>
          <w:tcPr>
            <w:tcW w:w="2551" w:type="dxa"/>
          </w:tcPr>
          <w:p w14:paraId="3338F7EE" w14:textId="77777777" w:rsidR="00D219B5" w:rsidRPr="0005518E" w:rsidRDefault="00D219B5" w:rsidP="00BB6651">
            <w:pPr>
              <w:jc w:val="center"/>
              <w:rPr>
                <w:snapToGrid w:val="0"/>
              </w:rPr>
            </w:pPr>
            <w:r w:rsidRPr="0005518E">
              <w:rPr>
                <w:snapToGrid w:val="0"/>
              </w:rPr>
              <w:t>Glaustai apibrėžkite organizacijos/institucijos vaidmenį projekte</w:t>
            </w:r>
          </w:p>
        </w:tc>
      </w:tr>
      <w:tr w:rsidR="00D219B5" w:rsidRPr="0005518E" w14:paraId="5A4E50F5" w14:textId="77777777" w:rsidTr="00BB6651">
        <w:tc>
          <w:tcPr>
            <w:tcW w:w="562" w:type="dxa"/>
          </w:tcPr>
          <w:p w14:paraId="3F22F61C" w14:textId="77777777" w:rsidR="00D219B5" w:rsidRPr="0005518E" w:rsidRDefault="00D219B5" w:rsidP="00BB6651">
            <w:pPr>
              <w:jc w:val="center"/>
              <w:rPr>
                <w:snapToGrid w:val="0"/>
              </w:rPr>
            </w:pPr>
            <w:r w:rsidRPr="0005518E">
              <w:rPr>
                <w:snapToGrid w:val="0"/>
              </w:rPr>
              <w:t>1.</w:t>
            </w:r>
          </w:p>
        </w:tc>
        <w:tc>
          <w:tcPr>
            <w:tcW w:w="2552" w:type="dxa"/>
          </w:tcPr>
          <w:p w14:paraId="3B48661E" w14:textId="77777777" w:rsidR="00D219B5" w:rsidRPr="0005518E" w:rsidRDefault="00D219B5" w:rsidP="00BB6651">
            <w:pPr>
              <w:jc w:val="center"/>
              <w:rPr>
                <w:snapToGrid w:val="0"/>
              </w:rPr>
            </w:pPr>
          </w:p>
        </w:tc>
        <w:tc>
          <w:tcPr>
            <w:tcW w:w="1984" w:type="dxa"/>
          </w:tcPr>
          <w:p w14:paraId="63824D7C" w14:textId="77777777" w:rsidR="00D219B5" w:rsidRPr="0005518E" w:rsidRDefault="00D219B5" w:rsidP="00BB6651">
            <w:pPr>
              <w:jc w:val="center"/>
              <w:rPr>
                <w:snapToGrid w:val="0"/>
              </w:rPr>
            </w:pPr>
          </w:p>
        </w:tc>
        <w:tc>
          <w:tcPr>
            <w:tcW w:w="1985" w:type="dxa"/>
          </w:tcPr>
          <w:p w14:paraId="18E37DEB" w14:textId="77777777" w:rsidR="00D219B5" w:rsidRPr="0005518E" w:rsidRDefault="00D219B5" w:rsidP="00BB6651">
            <w:pPr>
              <w:jc w:val="center"/>
              <w:rPr>
                <w:snapToGrid w:val="0"/>
              </w:rPr>
            </w:pPr>
          </w:p>
        </w:tc>
        <w:tc>
          <w:tcPr>
            <w:tcW w:w="2551" w:type="dxa"/>
          </w:tcPr>
          <w:p w14:paraId="6A625B1D" w14:textId="77777777" w:rsidR="00D219B5" w:rsidRPr="0005518E" w:rsidRDefault="00D219B5" w:rsidP="00BB6651">
            <w:pPr>
              <w:jc w:val="center"/>
              <w:rPr>
                <w:snapToGrid w:val="0"/>
              </w:rPr>
            </w:pPr>
          </w:p>
        </w:tc>
      </w:tr>
      <w:tr w:rsidR="00D219B5" w:rsidRPr="0005518E" w14:paraId="0A518AC0" w14:textId="77777777" w:rsidTr="00BB6651">
        <w:tc>
          <w:tcPr>
            <w:tcW w:w="562" w:type="dxa"/>
          </w:tcPr>
          <w:p w14:paraId="0984B6A7" w14:textId="77777777" w:rsidR="00D219B5" w:rsidRPr="0005518E" w:rsidRDefault="00D219B5" w:rsidP="00BB6651">
            <w:pPr>
              <w:jc w:val="center"/>
              <w:rPr>
                <w:snapToGrid w:val="0"/>
              </w:rPr>
            </w:pPr>
            <w:r w:rsidRPr="0005518E">
              <w:rPr>
                <w:snapToGrid w:val="0"/>
              </w:rPr>
              <w:t>2.</w:t>
            </w:r>
          </w:p>
        </w:tc>
        <w:tc>
          <w:tcPr>
            <w:tcW w:w="2552" w:type="dxa"/>
          </w:tcPr>
          <w:p w14:paraId="435FCA82" w14:textId="77777777" w:rsidR="00D219B5" w:rsidRPr="0005518E" w:rsidRDefault="00D219B5" w:rsidP="00BB6651">
            <w:pPr>
              <w:jc w:val="center"/>
              <w:rPr>
                <w:snapToGrid w:val="0"/>
              </w:rPr>
            </w:pPr>
          </w:p>
        </w:tc>
        <w:tc>
          <w:tcPr>
            <w:tcW w:w="1984" w:type="dxa"/>
          </w:tcPr>
          <w:p w14:paraId="4CE8ACA6" w14:textId="77777777" w:rsidR="00D219B5" w:rsidRPr="0005518E" w:rsidRDefault="00D219B5" w:rsidP="00BB6651">
            <w:pPr>
              <w:jc w:val="center"/>
              <w:rPr>
                <w:snapToGrid w:val="0"/>
              </w:rPr>
            </w:pPr>
          </w:p>
        </w:tc>
        <w:tc>
          <w:tcPr>
            <w:tcW w:w="1985" w:type="dxa"/>
          </w:tcPr>
          <w:p w14:paraId="15344AD4" w14:textId="77777777" w:rsidR="00D219B5" w:rsidRPr="0005518E" w:rsidRDefault="00D219B5" w:rsidP="00BB6651">
            <w:pPr>
              <w:jc w:val="center"/>
              <w:rPr>
                <w:snapToGrid w:val="0"/>
              </w:rPr>
            </w:pPr>
          </w:p>
        </w:tc>
        <w:tc>
          <w:tcPr>
            <w:tcW w:w="2551" w:type="dxa"/>
          </w:tcPr>
          <w:p w14:paraId="1227576C" w14:textId="77777777" w:rsidR="00D219B5" w:rsidRPr="0005518E" w:rsidRDefault="00D219B5" w:rsidP="00BB6651">
            <w:pPr>
              <w:jc w:val="center"/>
              <w:rPr>
                <w:snapToGrid w:val="0"/>
              </w:rPr>
            </w:pPr>
          </w:p>
        </w:tc>
      </w:tr>
      <w:tr w:rsidR="00D219B5" w:rsidRPr="0005518E" w14:paraId="66E11A2C" w14:textId="77777777" w:rsidTr="00BB6651">
        <w:tc>
          <w:tcPr>
            <w:tcW w:w="562" w:type="dxa"/>
          </w:tcPr>
          <w:p w14:paraId="7544AA49" w14:textId="77777777" w:rsidR="00D219B5" w:rsidRPr="0005518E" w:rsidRDefault="00D219B5" w:rsidP="00BB6651">
            <w:pPr>
              <w:jc w:val="center"/>
              <w:rPr>
                <w:snapToGrid w:val="0"/>
              </w:rPr>
            </w:pPr>
            <w:r w:rsidRPr="0005518E">
              <w:rPr>
                <w:snapToGrid w:val="0"/>
              </w:rPr>
              <w:t>3.</w:t>
            </w:r>
          </w:p>
        </w:tc>
        <w:tc>
          <w:tcPr>
            <w:tcW w:w="2552" w:type="dxa"/>
          </w:tcPr>
          <w:p w14:paraId="664597BF" w14:textId="77777777" w:rsidR="00D219B5" w:rsidRPr="0005518E" w:rsidRDefault="00D219B5" w:rsidP="00BB6651">
            <w:pPr>
              <w:jc w:val="center"/>
              <w:rPr>
                <w:snapToGrid w:val="0"/>
              </w:rPr>
            </w:pPr>
          </w:p>
        </w:tc>
        <w:tc>
          <w:tcPr>
            <w:tcW w:w="1984" w:type="dxa"/>
          </w:tcPr>
          <w:p w14:paraId="16DB6384" w14:textId="77777777" w:rsidR="00D219B5" w:rsidRPr="0005518E" w:rsidRDefault="00D219B5" w:rsidP="00BB6651">
            <w:pPr>
              <w:jc w:val="center"/>
              <w:rPr>
                <w:snapToGrid w:val="0"/>
              </w:rPr>
            </w:pPr>
          </w:p>
        </w:tc>
        <w:tc>
          <w:tcPr>
            <w:tcW w:w="1985" w:type="dxa"/>
          </w:tcPr>
          <w:p w14:paraId="79856C5B" w14:textId="77777777" w:rsidR="00D219B5" w:rsidRPr="0005518E" w:rsidRDefault="00D219B5" w:rsidP="00BB6651">
            <w:pPr>
              <w:jc w:val="center"/>
              <w:rPr>
                <w:snapToGrid w:val="0"/>
              </w:rPr>
            </w:pPr>
          </w:p>
        </w:tc>
        <w:tc>
          <w:tcPr>
            <w:tcW w:w="2551" w:type="dxa"/>
          </w:tcPr>
          <w:p w14:paraId="0E9AE21D" w14:textId="77777777" w:rsidR="00D219B5" w:rsidRPr="0005518E" w:rsidRDefault="00D219B5" w:rsidP="00BB6651">
            <w:pPr>
              <w:jc w:val="center"/>
              <w:rPr>
                <w:snapToGrid w:val="0"/>
              </w:rPr>
            </w:pPr>
          </w:p>
        </w:tc>
      </w:tr>
    </w:tbl>
    <w:p w14:paraId="64B5E731" w14:textId="77777777" w:rsidR="00D219B5" w:rsidRPr="0005518E" w:rsidRDefault="00D219B5" w:rsidP="00D219B5"/>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938"/>
        <w:gridCol w:w="1134"/>
      </w:tblGrid>
      <w:tr w:rsidR="00D219B5" w:rsidRPr="0005518E" w14:paraId="2DA4D1A0" w14:textId="77777777" w:rsidTr="00BB6651">
        <w:tc>
          <w:tcPr>
            <w:tcW w:w="9634" w:type="dxa"/>
            <w:gridSpan w:val="3"/>
          </w:tcPr>
          <w:p w14:paraId="31734181" w14:textId="77777777" w:rsidR="00D219B5" w:rsidRPr="0005518E" w:rsidRDefault="00D219B5" w:rsidP="00BB6651">
            <w:pPr>
              <w:tabs>
                <w:tab w:val="left" w:pos="1227"/>
              </w:tabs>
              <w:rPr>
                <w:b/>
              </w:rPr>
            </w:pPr>
            <w:r w:rsidRPr="0005518E">
              <w:rPr>
                <w:b/>
              </w:rPr>
              <w:t xml:space="preserve">9. Projekto atitikimas jaunimo programos kryptims </w:t>
            </w:r>
            <w:r w:rsidRPr="0005518E">
              <w:rPr>
                <w:i/>
              </w:rPr>
              <w:t>(pažymėti mažiausiai 1 kryptį)</w:t>
            </w:r>
          </w:p>
        </w:tc>
      </w:tr>
      <w:tr w:rsidR="00D219B5" w:rsidRPr="0005518E" w14:paraId="6DF67ECD" w14:textId="77777777" w:rsidTr="00D519B8">
        <w:tc>
          <w:tcPr>
            <w:tcW w:w="562" w:type="dxa"/>
          </w:tcPr>
          <w:p w14:paraId="270A9FD9" w14:textId="77777777" w:rsidR="00D219B5" w:rsidRPr="0005518E" w:rsidRDefault="00D219B5" w:rsidP="00BB6651">
            <w:r w:rsidRPr="0005518E">
              <w:t>Eil. Nr.</w:t>
            </w:r>
          </w:p>
        </w:tc>
        <w:tc>
          <w:tcPr>
            <w:tcW w:w="7938" w:type="dxa"/>
          </w:tcPr>
          <w:p w14:paraId="5DA30E90" w14:textId="77777777" w:rsidR="00D219B5" w:rsidRPr="0005518E" w:rsidRDefault="00D219B5" w:rsidP="00BB6651">
            <w:pPr>
              <w:overflowPunct w:val="0"/>
              <w:autoSpaceDE w:val="0"/>
              <w:autoSpaceDN w:val="0"/>
              <w:adjustRightInd w:val="0"/>
              <w:jc w:val="both"/>
              <w:textAlignment w:val="baseline"/>
            </w:pPr>
            <w:r w:rsidRPr="0005518E">
              <w:t>Veiklos kryptys</w:t>
            </w:r>
          </w:p>
        </w:tc>
        <w:tc>
          <w:tcPr>
            <w:tcW w:w="1134" w:type="dxa"/>
          </w:tcPr>
          <w:p w14:paraId="53729622" w14:textId="728CEF9F" w:rsidR="00D219B5" w:rsidRPr="0005518E" w:rsidRDefault="00D219B5" w:rsidP="00BB6651">
            <w:pPr>
              <w:jc w:val="center"/>
            </w:pPr>
            <w:r w:rsidRPr="0005518E">
              <w:t>Pažymėti</w:t>
            </w:r>
          </w:p>
        </w:tc>
      </w:tr>
      <w:tr w:rsidR="00D219B5" w:rsidRPr="0005518E" w14:paraId="3F14148C" w14:textId="77777777" w:rsidTr="00D519B8">
        <w:tc>
          <w:tcPr>
            <w:tcW w:w="562" w:type="dxa"/>
          </w:tcPr>
          <w:p w14:paraId="246B6042" w14:textId="77777777" w:rsidR="00D219B5" w:rsidRPr="0005518E" w:rsidRDefault="00D219B5" w:rsidP="00BB6651">
            <w:r w:rsidRPr="0005518E">
              <w:t>1.</w:t>
            </w:r>
          </w:p>
        </w:tc>
        <w:tc>
          <w:tcPr>
            <w:tcW w:w="7938" w:type="dxa"/>
          </w:tcPr>
          <w:p w14:paraId="4658791A" w14:textId="77777777" w:rsidR="00D219B5" w:rsidRPr="0005518E" w:rsidRDefault="00D219B5" w:rsidP="00BB6651">
            <w:pPr>
              <w:overflowPunct w:val="0"/>
              <w:autoSpaceDE w:val="0"/>
              <w:autoSpaceDN w:val="0"/>
              <w:adjustRightInd w:val="0"/>
              <w:jc w:val="both"/>
              <w:textAlignment w:val="baseline"/>
            </w:pPr>
            <w:r w:rsidRPr="0005518E">
              <w:t>Jaunimo pilietinės iniciatyvos skatinimo projektas (konferencija, seminaras, akcija, mokymai, susitikimas jaunimo situacijai aptarti, problemoms išspręsti ir t.t.).</w:t>
            </w:r>
          </w:p>
        </w:tc>
        <w:sdt>
          <w:sdtPr>
            <w:id w:val="1133830626"/>
            <w14:checkbox>
              <w14:checked w14:val="0"/>
              <w14:checkedState w14:val="2612" w14:font="MS Gothic"/>
              <w14:uncheckedState w14:val="2610" w14:font="MS Gothic"/>
            </w14:checkbox>
          </w:sdtPr>
          <w:sdtContent>
            <w:tc>
              <w:tcPr>
                <w:tcW w:w="1134" w:type="dxa"/>
              </w:tcPr>
              <w:p w14:paraId="4B2AABF8" w14:textId="7C9537E3" w:rsidR="00D219B5" w:rsidRPr="0005518E" w:rsidRDefault="00D519B8" w:rsidP="00D519B8">
                <w:pPr>
                  <w:jc w:val="center"/>
                </w:pPr>
                <w:r>
                  <w:rPr>
                    <w:rFonts w:ascii="MS Gothic" w:eastAsia="MS Gothic" w:hAnsi="MS Gothic" w:hint="eastAsia"/>
                  </w:rPr>
                  <w:t>☐</w:t>
                </w:r>
              </w:p>
            </w:tc>
          </w:sdtContent>
        </w:sdt>
      </w:tr>
      <w:tr w:rsidR="00D219B5" w:rsidRPr="0005518E" w14:paraId="7E91845B" w14:textId="77777777" w:rsidTr="00D519B8">
        <w:tc>
          <w:tcPr>
            <w:tcW w:w="562" w:type="dxa"/>
          </w:tcPr>
          <w:p w14:paraId="00651555" w14:textId="77777777" w:rsidR="00D219B5" w:rsidRPr="0005518E" w:rsidRDefault="00D219B5" w:rsidP="00BB6651">
            <w:r w:rsidRPr="0005518E">
              <w:t>2.</w:t>
            </w:r>
          </w:p>
        </w:tc>
        <w:tc>
          <w:tcPr>
            <w:tcW w:w="7938" w:type="dxa"/>
          </w:tcPr>
          <w:p w14:paraId="40F00285" w14:textId="77777777" w:rsidR="00D219B5" w:rsidRPr="0005518E" w:rsidRDefault="00D219B5" w:rsidP="00BB6651">
            <w:pPr>
              <w:tabs>
                <w:tab w:val="left" w:pos="522"/>
                <w:tab w:val="left" w:pos="2160"/>
                <w:tab w:val="num" w:pos="3543"/>
              </w:tabs>
              <w:overflowPunct w:val="0"/>
              <w:autoSpaceDE w:val="0"/>
              <w:autoSpaceDN w:val="0"/>
              <w:adjustRightInd w:val="0"/>
              <w:ind w:left="-15"/>
              <w:jc w:val="both"/>
              <w:textAlignment w:val="baseline"/>
            </w:pPr>
            <w:r w:rsidRPr="0005518E">
              <w:t>Jaunimo laisvalaikio ir užimtumo organizavimo projektas.</w:t>
            </w:r>
          </w:p>
        </w:tc>
        <w:sdt>
          <w:sdtPr>
            <w:id w:val="-603197459"/>
            <w14:checkbox>
              <w14:checked w14:val="0"/>
              <w14:checkedState w14:val="2612" w14:font="MS Gothic"/>
              <w14:uncheckedState w14:val="2610" w14:font="MS Gothic"/>
            </w14:checkbox>
          </w:sdtPr>
          <w:sdtContent>
            <w:tc>
              <w:tcPr>
                <w:tcW w:w="1134" w:type="dxa"/>
              </w:tcPr>
              <w:p w14:paraId="529D7B56" w14:textId="6247030A" w:rsidR="00D219B5" w:rsidRPr="0005518E" w:rsidRDefault="00D519B8" w:rsidP="00D519B8">
                <w:pPr>
                  <w:jc w:val="center"/>
                </w:pPr>
                <w:r>
                  <w:rPr>
                    <w:rFonts w:ascii="MS Gothic" w:eastAsia="MS Gothic" w:hAnsi="MS Gothic" w:hint="eastAsia"/>
                  </w:rPr>
                  <w:t>☐</w:t>
                </w:r>
              </w:p>
            </w:tc>
          </w:sdtContent>
        </w:sdt>
      </w:tr>
      <w:tr w:rsidR="00D219B5" w:rsidRPr="0005518E" w14:paraId="3CC7662E" w14:textId="77777777" w:rsidTr="00D519B8">
        <w:tc>
          <w:tcPr>
            <w:tcW w:w="562" w:type="dxa"/>
          </w:tcPr>
          <w:p w14:paraId="2F8F8967" w14:textId="77777777" w:rsidR="00D219B5" w:rsidRPr="0005518E" w:rsidRDefault="00D219B5" w:rsidP="00BB6651">
            <w:r w:rsidRPr="0005518E">
              <w:t>3.</w:t>
            </w:r>
          </w:p>
        </w:tc>
        <w:tc>
          <w:tcPr>
            <w:tcW w:w="7938" w:type="dxa"/>
          </w:tcPr>
          <w:p w14:paraId="3096EF17" w14:textId="77777777" w:rsidR="00D219B5" w:rsidRPr="0005518E" w:rsidRDefault="00D219B5" w:rsidP="00BB6651">
            <w:pPr>
              <w:tabs>
                <w:tab w:val="left" w:pos="522"/>
                <w:tab w:val="left" w:pos="2160"/>
                <w:tab w:val="num" w:pos="3543"/>
              </w:tabs>
              <w:overflowPunct w:val="0"/>
              <w:autoSpaceDE w:val="0"/>
              <w:autoSpaceDN w:val="0"/>
              <w:adjustRightInd w:val="0"/>
              <w:ind w:left="-15"/>
              <w:jc w:val="both"/>
              <w:textAlignment w:val="baseline"/>
            </w:pPr>
            <w:r w:rsidRPr="0005518E">
              <w:t>Jaunimo informacinės ir konsultacinės veiklos plėtojimo projektas.</w:t>
            </w:r>
          </w:p>
        </w:tc>
        <w:sdt>
          <w:sdtPr>
            <w:id w:val="522912457"/>
            <w14:checkbox>
              <w14:checked w14:val="0"/>
              <w14:checkedState w14:val="2612" w14:font="MS Gothic"/>
              <w14:uncheckedState w14:val="2610" w14:font="MS Gothic"/>
            </w14:checkbox>
          </w:sdtPr>
          <w:sdtContent>
            <w:tc>
              <w:tcPr>
                <w:tcW w:w="1134" w:type="dxa"/>
              </w:tcPr>
              <w:p w14:paraId="295F0173" w14:textId="1671E0B0" w:rsidR="00D219B5" w:rsidRPr="0005518E" w:rsidRDefault="00D519B8" w:rsidP="00D519B8">
                <w:pPr>
                  <w:jc w:val="center"/>
                </w:pPr>
                <w:r>
                  <w:rPr>
                    <w:rFonts w:ascii="MS Gothic" w:eastAsia="MS Gothic" w:hAnsi="MS Gothic" w:hint="eastAsia"/>
                  </w:rPr>
                  <w:t>☐</w:t>
                </w:r>
              </w:p>
            </w:tc>
          </w:sdtContent>
        </w:sdt>
      </w:tr>
      <w:tr w:rsidR="00D219B5" w:rsidRPr="0005518E" w14:paraId="24BACC70" w14:textId="77777777" w:rsidTr="00D519B8">
        <w:tc>
          <w:tcPr>
            <w:tcW w:w="562" w:type="dxa"/>
          </w:tcPr>
          <w:p w14:paraId="48A7BE8A" w14:textId="77777777" w:rsidR="00D219B5" w:rsidRPr="0005518E" w:rsidRDefault="00D219B5" w:rsidP="00BB6651">
            <w:r w:rsidRPr="0005518E">
              <w:t>4.</w:t>
            </w:r>
          </w:p>
        </w:tc>
        <w:tc>
          <w:tcPr>
            <w:tcW w:w="7938" w:type="dxa"/>
          </w:tcPr>
          <w:p w14:paraId="66458714" w14:textId="77777777" w:rsidR="00D219B5" w:rsidRPr="0005518E" w:rsidRDefault="00D219B5" w:rsidP="00BB6651">
            <w:pPr>
              <w:tabs>
                <w:tab w:val="left" w:pos="522"/>
                <w:tab w:val="left" w:pos="2160"/>
                <w:tab w:val="num" w:pos="3543"/>
              </w:tabs>
              <w:overflowPunct w:val="0"/>
              <w:autoSpaceDE w:val="0"/>
              <w:autoSpaceDN w:val="0"/>
              <w:adjustRightInd w:val="0"/>
              <w:jc w:val="both"/>
              <w:textAlignment w:val="baseline"/>
            </w:pPr>
            <w:r w:rsidRPr="0005518E">
              <w:t>Projektas, skatinantis ir plėtojantis jaunimo, jaunimo organizacijų, savivaldos ir kitų įstaigų partnerystę bei bendradarbiavimą savivaldybės, nacionaliniame ir tarptautiniame lygmenyje.</w:t>
            </w:r>
          </w:p>
        </w:tc>
        <w:sdt>
          <w:sdtPr>
            <w:id w:val="649098026"/>
            <w14:checkbox>
              <w14:checked w14:val="0"/>
              <w14:checkedState w14:val="2612" w14:font="MS Gothic"/>
              <w14:uncheckedState w14:val="2610" w14:font="MS Gothic"/>
            </w14:checkbox>
          </w:sdtPr>
          <w:sdtContent>
            <w:tc>
              <w:tcPr>
                <w:tcW w:w="1134" w:type="dxa"/>
              </w:tcPr>
              <w:p w14:paraId="145BE708" w14:textId="3444CCB4" w:rsidR="00D219B5" w:rsidRPr="0005518E" w:rsidRDefault="00D519B8" w:rsidP="00D519B8">
                <w:pPr>
                  <w:jc w:val="center"/>
                </w:pPr>
                <w:r>
                  <w:rPr>
                    <w:rFonts w:ascii="MS Gothic" w:eastAsia="MS Gothic" w:hAnsi="MS Gothic" w:hint="eastAsia"/>
                  </w:rPr>
                  <w:t>☐</w:t>
                </w:r>
              </w:p>
            </w:tc>
          </w:sdtContent>
        </w:sdt>
      </w:tr>
      <w:tr w:rsidR="00D219B5" w:rsidRPr="0005518E" w14:paraId="1EE0275B" w14:textId="77777777" w:rsidTr="00D519B8">
        <w:tc>
          <w:tcPr>
            <w:tcW w:w="562" w:type="dxa"/>
          </w:tcPr>
          <w:p w14:paraId="2D41B6CF" w14:textId="77777777" w:rsidR="00D219B5" w:rsidRPr="0005518E" w:rsidRDefault="00D219B5" w:rsidP="00BB6651">
            <w:r w:rsidRPr="0005518E">
              <w:t xml:space="preserve">5. </w:t>
            </w:r>
          </w:p>
        </w:tc>
        <w:tc>
          <w:tcPr>
            <w:tcW w:w="7938" w:type="dxa"/>
          </w:tcPr>
          <w:p w14:paraId="4D0F0009" w14:textId="77777777" w:rsidR="00D219B5" w:rsidRPr="0005518E" w:rsidRDefault="00D219B5" w:rsidP="00BB6651">
            <w:pPr>
              <w:overflowPunct w:val="0"/>
              <w:autoSpaceDE w:val="0"/>
              <w:autoSpaceDN w:val="0"/>
              <w:adjustRightInd w:val="0"/>
              <w:ind w:hanging="15"/>
              <w:jc w:val="both"/>
              <w:textAlignment w:val="baseline"/>
            </w:pPr>
            <w:r w:rsidRPr="0005518E">
              <w:t>Projektas, kuriuo siekiama mažinti jaunų žmonių socialinę atskirtį ir jiems padėti (neįgaliems, socialiai remtiniems, nestudijuojantiems, nedirbantiems pagal darbo sutartį ar savarankiškai, neturintiems kitų darbo santykiams prilygintų teisinių santykių, nevykdantiems neatlygintinio užimtumo veiklos, neieškantiems darbo jauniems žmonėms).</w:t>
            </w:r>
          </w:p>
        </w:tc>
        <w:sdt>
          <w:sdtPr>
            <w:id w:val="1285165771"/>
            <w14:checkbox>
              <w14:checked w14:val="0"/>
              <w14:checkedState w14:val="2612" w14:font="MS Gothic"/>
              <w14:uncheckedState w14:val="2610" w14:font="MS Gothic"/>
            </w14:checkbox>
          </w:sdtPr>
          <w:sdtContent>
            <w:tc>
              <w:tcPr>
                <w:tcW w:w="1134" w:type="dxa"/>
              </w:tcPr>
              <w:p w14:paraId="53813521" w14:textId="1928D445" w:rsidR="00D219B5" w:rsidRPr="0005518E" w:rsidRDefault="00D519B8" w:rsidP="00D519B8">
                <w:pPr>
                  <w:jc w:val="center"/>
                </w:pPr>
                <w:r>
                  <w:rPr>
                    <w:rFonts w:ascii="MS Gothic" w:eastAsia="MS Gothic" w:hAnsi="MS Gothic" w:hint="eastAsia"/>
                  </w:rPr>
                  <w:t>☐</w:t>
                </w:r>
              </w:p>
            </w:tc>
          </w:sdtContent>
        </w:sdt>
      </w:tr>
      <w:tr w:rsidR="00D219B5" w:rsidRPr="0005518E" w14:paraId="0951E467" w14:textId="77777777" w:rsidTr="00D519B8">
        <w:tc>
          <w:tcPr>
            <w:tcW w:w="562" w:type="dxa"/>
          </w:tcPr>
          <w:p w14:paraId="185284E9" w14:textId="77777777" w:rsidR="00D219B5" w:rsidRPr="0005518E" w:rsidRDefault="00D219B5" w:rsidP="00BB6651">
            <w:r w:rsidRPr="0005518E">
              <w:t>6.</w:t>
            </w:r>
          </w:p>
        </w:tc>
        <w:tc>
          <w:tcPr>
            <w:tcW w:w="7938" w:type="dxa"/>
          </w:tcPr>
          <w:p w14:paraId="30C1909F" w14:textId="0654F08D" w:rsidR="00D219B5" w:rsidRPr="0005518E" w:rsidRDefault="00D219B5" w:rsidP="00BB6651">
            <w:pPr>
              <w:overflowPunct w:val="0"/>
              <w:autoSpaceDE w:val="0"/>
              <w:autoSpaceDN w:val="0"/>
              <w:adjustRightInd w:val="0"/>
              <w:ind w:hanging="15"/>
              <w:jc w:val="both"/>
              <w:textAlignment w:val="baseline"/>
            </w:pPr>
            <w:r w:rsidRPr="0005518E">
              <w:t>Atvirojo darbo su jaunimu vykdymas.</w:t>
            </w:r>
          </w:p>
        </w:tc>
        <w:sdt>
          <w:sdtPr>
            <w:id w:val="-423487114"/>
            <w14:checkbox>
              <w14:checked w14:val="0"/>
              <w14:checkedState w14:val="2612" w14:font="MS Gothic"/>
              <w14:uncheckedState w14:val="2610" w14:font="MS Gothic"/>
            </w14:checkbox>
          </w:sdtPr>
          <w:sdtContent>
            <w:tc>
              <w:tcPr>
                <w:tcW w:w="1134" w:type="dxa"/>
              </w:tcPr>
              <w:p w14:paraId="0CD60386" w14:textId="04E1031B" w:rsidR="00D219B5" w:rsidRPr="0005518E" w:rsidRDefault="00D519B8" w:rsidP="00D519B8">
                <w:pPr>
                  <w:jc w:val="center"/>
                </w:pPr>
                <w:r>
                  <w:rPr>
                    <w:rFonts w:ascii="MS Gothic" w:eastAsia="MS Gothic" w:hAnsi="MS Gothic" w:hint="eastAsia"/>
                  </w:rPr>
                  <w:t>☐</w:t>
                </w:r>
              </w:p>
            </w:tc>
          </w:sdtContent>
        </w:sdt>
      </w:tr>
      <w:tr w:rsidR="00D219B5" w:rsidRPr="0005518E" w14:paraId="35EF7A2F" w14:textId="77777777" w:rsidTr="00D519B8">
        <w:tc>
          <w:tcPr>
            <w:tcW w:w="562" w:type="dxa"/>
          </w:tcPr>
          <w:p w14:paraId="25B40A27" w14:textId="77777777" w:rsidR="00D219B5" w:rsidRPr="0005518E" w:rsidRDefault="00D219B5" w:rsidP="00BB6651">
            <w:r w:rsidRPr="0005518E">
              <w:t>7.</w:t>
            </w:r>
          </w:p>
        </w:tc>
        <w:tc>
          <w:tcPr>
            <w:tcW w:w="7938" w:type="dxa"/>
          </w:tcPr>
          <w:p w14:paraId="06F63FA1" w14:textId="77777777" w:rsidR="00D219B5" w:rsidRPr="0005518E" w:rsidRDefault="00D219B5" w:rsidP="00BB6651">
            <w:pPr>
              <w:tabs>
                <w:tab w:val="left" w:pos="522"/>
                <w:tab w:val="left" w:pos="2160"/>
                <w:tab w:val="num" w:pos="2769"/>
                <w:tab w:val="num" w:pos="3543"/>
              </w:tabs>
              <w:overflowPunct w:val="0"/>
              <w:autoSpaceDE w:val="0"/>
              <w:autoSpaceDN w:val="0"/>
              <w:adjustRightInd w:val="0"/>
              <w:ind w:left="-15" w:firstLine="15"/>
              <w:jc w:val="both"/>
              <w:textAlignment w:val="baseline"/>
            </w:pPr>
            <w:r w:rsidRPr="0005518E">
              <w:t>Nevalstybinių jaunimo organizacijų ir / ar jų asociacijų įregistravimo, registracijos duomenų keitimo išlaidų kompensavimas.</w:t>
            </w:r>
          </w:p>
        </w:tc>
        <w:sdt>
          <w:sdtPr>
            <w:id w:val="762804121"/>
            <w14:checkbox>
              <w14:checked w14:val="0"/>
              <w14:checkedState w14:val="2612" w14:font="MS Gothic"/>
              <w14:uncheckedState w14:val="2610" w14:font="MS Gothic"/>
            </w14:checkbox>
          </w:sdtPr>
          <w:sdtContent>
            <w:tc>
              <w:tcPr>
                <w:tcW w:w="1134" w:type="dxa"/>
              </w:tcPr>
              <w:p w14:paraId="2FF3C594" w14:textId="49AF9F8B" w:rsidR="00D219B5" w:rsidRPr="0005518E" w:rsidRDefault="00D519B8" w:rsidP="00D519B8">
                <w:pPr>
                  <w:jc w:val="center"/>
                </w:pPr>
                <w:r>
                  <w:rPr>
                    <w:rFonts w:ascii="MS Gothic" w:eastAsia="MS Gothic" w:hAnsi="MS Gothic" w:hint="eastAsia"/>
                  </w:rPr>
                  <w:t>☐</w:t>
                </w:r>
              </w:p>
            </w:tc>
          </w:sdtContent>
        </w:sdt>
      </w:tr>
      <w:tr w:rsidR="00D219B5" w:rsidRPr="0005518E" w14:paraId="7520B26D" w14:textId="77777777" w:rsidTr="00D519B8">
        <w:tc>
          <w:tcPr>
            <w:tcW w:w="562" w:type="dxa"/>
          </w:tcPr>
          <w:p w14:paraId="3F2F387D" w14:textId="77777777" w:rsidR="00D219B5" w:rsidRPr="0005518E" w:rsidRDefault="00D219B5" w:rsidP="00BB6651">
            <w:r w:rsidRPr="0005518E">
              <w:t>8.</w:t>
            </w:r>
          </w:p>
        </w:tc>
        <w:tc>
          <w:tcPr>
            <w:tcW w:w="7938" w:type="dxa"/>
          </w:tcPr>
          <w:p w14:paraId="1196DDF8" w14:textId="7BEE0C4C" w:rsidR="00D219B5" w:rsidRPr="0005518E" w:rsidRDefault="00D219B5" w:rsidP="00BB6651">
            <w:pPr>
              <w:tabs>
                <w:tab w:val="left" w:pos="522"/>
                <w:tab w:val="left" w:pos="2160"/>
                <w:tab w:val="num" w:pos="2769"/>
                <w:tab w:val="num" w:pos="3543"/>
              </w:tabs>
              <w:overflowPunct w:val="0"/>
              <w:autoSpaceDE w:val="0"/>
              <w:autoSpaceDN w:val="0"/>
              <w:adjustRightInd w:val="0"/>
              <w:ind w:left="-15" w:firstLine="15"/>
              <w:jc w:val="both"/>
              <w:textAlignment w:val="baseline"/>
            </w:pPr>
            <w:r w:rsidRPr="0005518E">
              <w:t>Projektas, skatinantis savanorystę vietos lygmeniu</w:t>
            </w:r>
            <w:r w:rsidR="00D519B8">
              <w:t xml:space="preserve"> (Sudarant ilgalaikės ar trumpalaikės savanorystės sutartis)</w:t>
            </w:r>
            <w:r w:rsidRPr="0005518E">
              <w:t>.</w:t>
            </w:r>
          </w:p>
        </w:tc>
        <w:sdt>
          <w:sdtPr>
            <w:id w:val="91983800"/>
            <w14:checkbox>
              <w14:checked w14:val="0"/>
              <w14:checkedState w14:val="2612" w14:font="MS Gothic"/>
              <w14:uncheckedState w14:val="2610" w14:font="MS Gothic"/>
            </w14:checkbox>
          </w:sdtPr>
          <w:sdtContent>
            <w:tc>
              <w:tcPr>
                <w:tcW w:w="1134" w:type="dxa"/>
              </w:tcPr>
              <w:p w14:paraId="63CE1C4D" w14:textId="77FCA045" w:rsidR="00D219B5" w:rsidRPr="0005518E" w:rsidRDefault="00D519B8" w:rsidP="00D519B8">
                <w:pPr>
                  <w:jc w:val="center"/>
                </w:pPr>
                <w:r>
                  <w:rPr>
                    <w:rFonts w:ascii="MS Gothic" w:eastAsia="MS Gothic" w:hAnsi="MS Gothic" w:hint="eastAsia"/>
                  </w:rPr>
                  <w:t>☐</w:t>
                </w:r>
              </w:p>
            </w:tc>
          </w:sdtContent>
        </w:sdt>
      </w:tr>
      <w:tr w:rsidR="00D219B5" w:rsidRPr="0005518E" w14:paraId="320B2AFE" w14:textId="77777777" w:rsidTr="00D519B8">
        <w:tc>
          <w:tcPr>
            <w:tcW w:w="562" w:type="dxa"/>
          </w:tcPr>
          <w:p w14:paraId="0269F47D" w14:textId="77777777" w:rsidR="00D219B5" w:rsidRPr="0005518E" w:rsidRDefault="00D219B5" w:rsidP="00BB6651">
            <w:r w:rsidRPr="0005518E">
              <w:t>9.</w:t>
            </w:r>
          </w:p>
        </w:tc>
        <w:tc>
          <w:tcPr>
            <w:tcW w:w="7938" w:type="dxa"/>
          </w:tcPr>
          <w:p w14:paraId="35D520AC" w14:textId="77777777" w:rsidR="00D219B5" w:rsidRPr="0005518E" w:rsidRDefault="00D219B5" w:rsidP="00BB6651">
            <w:pPr>
              <w:tabs>
                <w:tab w:val="left" w:pos="522"/>
                <w:tab w:val="left" w:pos="2160"/>
                <w:tab w:val="num" w:pos="2769"/>
                <w:tab w:val="num" w:pos="3543"/>
              </w:tabs>
              <w:overflowPunct w:val="0"/>
              <w:autoSpaceDE w:val="0"/>
              <w:autoSpaceDN w:val="0"/>
              <w:adjustRightInd w:val="0"/>
              <w:ind w:left="-15" w:firstLine="15"/>
              <w:jc w:val="both"/>
              <w:textAlignment w:val="baseline"/>
            </w:pPr>
            <w:r w:rsidRPr="0005518E">
              <w:t>Projektas plėtojantis mobilųjį darbą Šalčininkų rajono savivaldybės kaimo vietovėse.</w:t>
            </w:r>
          </w:p>
        </w:tc>
        <w:sdt>
          <w:sdtPr>
            <w:id w:val="413132366"/>
            <w14:checkbox>
              <w14:checked w14:val="0"/>
              <w14:checkedState w14:val="2612" w14:font="MS Gothic"/>
              <w14:uncheckedState w14:val="2610" w14:font="MS Gothic"/>
            </w14:checkbox>
          </w:sdtPr>
          <w:sdtContent>
            <w:tc>
              <w:tcPr>
                <w:tcW w:w="1134" w:type="dxa"/>
              </w:tcPr>
              <w:p w14:paraId="4C534858" w14:textId="52D5E529" w:rsidR="00D219B5" w:rsidRPr="0005518E" w:rsidRDefault="00D519B8" w:rsidP="00D519B8">
                <w:pPr>
                  <w:jc w:val="center"/>
                </w:pPr>
                <w:r>
                  <w:rPr>
                    <w:rFonts w:ascii="MS Gothic" w:eastAsia="MS Gothic" w:hAnsi="MS Gothic" w:hint="eastAsia"/>
                  </w:rPr>
                  <w:t>☐</w:t>
                </w:r>
              </w:p>
            </w:tc>
          </w:sdtContent>
        </w:sdt>
      </w:tr>
    </w:tbl>
    <w:p w14:paraId="717D0FA3" w14:textId="77777777" w:rsidR="00D219B5" w:rsidRPr="0005518E" w:rsidRDefault="00D219B5" w:rsidP="00D219B5"/>
    <w:p w14:paraId="65CDD759" w14:textId="77777777" w:rsidR="006028D1" w:rsidRPr="0005518E" w:rsidRDefault="006028D1" w:rsidP="00D219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938"/>
        <w:gridCol w:w="1128"/>
      </w:tblGrid>
      <w:tr w:rsidR="00640F00" w:rsidRPr="0005518E" w14:paraId="1DE10982" w14:textId="77777777" w:rsidTr="00CC37E3">
        <w:tc>
          <w:tcPr>
            <w:tcW w:w="9628" w:type="dxa"/>
            <w:gridSpan w:val="3"/>
          </w:tcPr>
          <w:p w14:paraId="554D9F31" w14:textId="13019A5D" w:rsidR="00640F00" w:rsidRPr="0005518E" w:rsidRDefault="00640F00" w:rsidP="00CC37E3">
            <w:pPr>
              <w:rPr>
                <w:b/>
                <w:bCs/>
                <w:i/>
                <w:iCs/>
              </w:rPr>
            </w:pPr>
            <w:r w:rsidRPr="0005518E">
              <w:rPr>
                <w:b/>
                <w:bCs/>
              </w:rPr>
              <w:t>10. Projekto atitikimas 202</w:t>
            </w:r>
            <w:r w:rsidR="00D519B8">
              <w:rPr>
                <w:b/>
                <w:bCs/>
              </w:rPr>
              <w:t>6</w:t>
            </w:r>
            <w:r w:rsidRPr="0005518E">
              <w:rPr>
                <w:b/>
                <w:bCs/>
              </w:rPr>
              <w:t xml:space="preserve"> metų prioritetams </w:t>
            </w:r>
            <w:r w:rsidRPr="0005518E">
              <w:rPr>
                <w:i/>
                <w:iCs/>
              </w:rPr>
              <w:t>(pažymėti mažiausiai 1 prioritetą)</w:t>
            </w:r>
          </w:p>
        </w:tc>
      </w:tr>
      <w:tr w:rsidR="00640F00" w:rsidRPr="0005518E" w14:paraId="65AE3E97" w14:textId="77777777" w:rsidTr="00D519B8">
        <w:tc>
          <w:tcPr>
            <w:tcW w:w="562" w:type="dxa"/>
          </w:tcPr>
          <w:p w14:paraId="5D369532" w14:textId="77777777" w:rsidR="00640F00" w:rsidRPr="0005518E" w:rsidRDefault="00640F00" w:rsidP="00CC37E3">
            <w:r w:rsidRPr="0005518E">
              <w:t>Eil. Nr.</w:t>
            </w:r>
          </w:p>
        </w:tc>
        <w:tc>
          <w:tcPr>
            <w:tcW w:w="7938" w:type="dxa"/>
          </w:tcPr>
          <w:p w14:paraId="12067842" w14:textId="77777777" w:rsidR="00640F00" w:rsidRPr="0005518E" w:rsidRDefault="00640F00" w:rsidP="00CC37E3">
            <w:r w:rsidRPr="0005518E">
              <w:t>Prioritetas</w:t>
            </w:r>
          </w:p>
        </w:tc>
        <w:tc>
          <w:tcPr>
            <w:tcW w:w="1128" w:type="dxa"/>
          </w:tcPr>
          <w:p w14:paraId="423E28C1" w14:textId="7E76105B" w:rsidR="00640F00" w:rsidRPr="0005518E" w:rsidRDefault="00640F00" w:rsidP="00D519B8">
            <w:pPr>
              <w:jc w:val="center"/>
            </w:pPr>
            <w:r w:rsidRPr="0005518E">
              <w:t>Pažymėti</w:t>
            </w:r>
          </w:p>
        </w:tc>
      </w:tr>
      <w:tr w:rsidR="00D519B8" w:rsidRPr="0005518E" w14:paraId="0EB2A856" w14:textId="77777777" w:rsidTr="00D519B8">
        <w:tc>
          <w:tcPr>
            <w:tcW w:w="562" w:type="dxa"/>
          </w:tcPr>
          <w:p w14:paraId="68A415D2" w14:textId="77777777" w:rsidR="00D519B8" w:rsidRPr="0005518E" w:rsidRDefault="00D519B8" w:rsidP="00D519B8">
            <w:r w:rsidRPr="0005518E">
              <w:t>1.</w:t>
            </w:r>
          </w:p>
        </w:tc>
        <w:tc>
          <w:tcPr>
            <w:tcW w:w="7938" w:type="dxa"/>
          </w:tcPr>
          <w:p w14:paraId="79E619DD" w14:textId="41599D17" w:rsidR="00D519B8" w:rsidRPr="0005518E" w:rsidRDefault="00D519B8" w:rsidP="00D519B8">
            <w:pPr>
              <w:jc w:val="both"/>
            </w:pPr>
            <w:r w:rsidRPr="005C10B4">
              <w:t>Didinti jaunimo užimtumą per projektines veiklas</w:t>
            </w:r>
            <w:r>
              <w:t>.</w:t>
            </w:r>
          </w:p>
        </w:tc>
        <w:sdt>
          <w:sdtPr>
            <w:id w:val="193433121"/>
            <w14:checkbox>
              <w14:checked w14:val="0"/>
              <w14:checkedState w14:val="2612" w14:font="MS Gothic"/>
              <w14:uncheckedState w14:val="2610" w14:font="MS Gothic"/>
            </w14:checkbox>
          </w:sdtPr>
          <w:sdtContent>
            <w:tc>
              <w:tcPr>
                <w:tcW w:w="1128" w:type="dxa"/>
              </w:tcPr>
              <w:p w14:paraId="0B7B27CD" w14:textId="747F4719" w:rsidR="00D519B8" w:rsidRPr="0005518E" w:rsidRDefault="00D519B8" w:rsidP="00D519B8">
                <w:pPr>
                  <w:jc w:val="center"/>
                </w:pPr>
                <w:r>
                  <w:rPr>
                    <w:rFonts w:ascii="MS Gothic" w:eastAsia="MS Gothic" w:hAnsi="MS Gothic" w:hint="eastAsia"/>
                  </w:rPr>
                  <w:t>☐</w:t>
                </w:r>
              </w:p>
            </w:tc>
          </w:sdtContent>
        </w:sdt>
      </w:tr>
      <w:tr w:rsidR="00D519B8" w:rsidRPr="0005518E" w14:paraId="1C835D91" w14:textId="77777777" w:rsidTr="00D519B8">
        <w:tc>
          <w:tcPr>
            <w:tcW w:w="562" w:type="dxa"/>
          </w:tcPr>
          <w:p w14:paraId="76F09BF1" w14:textId="77777777" w:rsidR="00D519B8" w:rsidRPr="0005518E" w:rsidRDefault="00D519B8" w:rsidP="00D519B8">
            <w:r w:rsidRPr="0005518E">
              <w:t>2.</w:t>
            </w:r>
          </w:p>
        </w:tc>
        <w:tc>
          <w:tcPr>
            <w:tcW w:w="7938" w:type="dxa"/>
          </w:tcPr>
          <w:p w14:paraId="079B6F4E" w14:textId="025EF840" w:rsidR="00D519B8" w:rsidRPr="0005518E" w:rsidRDefault="00D519B8" w:rsidP="00D519B8">
            <w:pPr>
              <w:jc w:val="both"/>
            </w:pPr>
            <w:r w:rsidRPr="005C10B4">
              <w:t>Skatinti jaunų asmenų įsitraukimą į su jaunimu dirbančių organizacijų veiklas</w:t>
            </w:r>
            <w:r>
              <w:t>.</w:t>
            </w:r>
          </w:p>
        </w:tc>
        <w:sdt>
          <w:sdtPr>
            <w:id w:val="-843327788"/>
            <w14:checkbox>
              <w14:checked w14:val="0"/>
              <w14:checkedState w14:val="2612" w14:font="MS Gothic"/>
              <w14:uncheckedState w14:val="2610" w14:font="MS Gothic"/>
            </w14:checkbox>
          </w:sdtPr>
          <w:sdtContent>
            <w:tc>
              <w:tcPr>
                <w:tcW w:w="1128" w:type="dxa"/>
              </w:tcPr>
              <w:p w14:paraId="7109B576" w14:textId="70A7EA7D" w:rsidR="00D519B8" w:rsidRPr="0005518E" w:rsidRDefault="00D519B8" w:rsidP="00D519B8">
                <w:pPr>
                  <w:jc w:val="center"/>
                </w:pPr>
                <w:r>
                  <w:rPr>
                    <w:rFonts w:ascii="MS Gothic" w:eastAsia="MS Gothic" w:hAnsi="MS Gothic" w:hint="eastAsia"/>
                  </w:rPr>
                  <w:t>☐</w:t>
                </w:r>
              </w:p>
            </w:tc>
          </w:sdtContent>
        </w:sdt>
      </w:tr>
      <w:tr w:rsidR="00D519B8" w:rsidRPr="0005518E" w14:paraId="1FCFFEFF" w14:textId="77777777" w:rsidTr="00D519B8">
        <w:tc>
          <w:tcPr>
            <w:tcW w:w="562" w:type="dxa"/>
          </w:tcPr>
          <w:p w14:paraId="76A93427" w14:textId="77777777" w:rsidR="00D519B8" w:rsidRPr="0005518E" w:rsidRDefault="00D519B8" w:rsidP="00D519B8">
            <w:r w:rsidRPr="0005518E">
              <w:t>3.</w:t>
            </w:r>
          </w:p>
        </w:tc>
        <w:tc>
          <w:tcPr>
            <w:tcW w:w="7938" w:type="dxa"/>
          </w:tcPr>
          <w:p w14:paraId="5442AA03" w14:textId="07AAB8C2" w:rsidR="00D519B8" w:rsidRPr="0005518E" w:rsidRDefault="00D519B8" w:rsidP="00D519B8">
            <w:pPr>
              <w:jc w:val="both"/>
            </w:pPr>
            <w:r w:rsidRPr="005C10B4">
              <w:t>Skatinti jaunų asmenų iš socialinę riziką patiriančių šeimų, augančių šeimos ir vaiko gerovės centre, šeimų, kurioms taikoma atvejo vadyba, įsitraukimą į projektines veiklas</w:t>
            </w:r>
            <w:r>
              <w:t>.</w:t>
            </w:r>
          </w:p>
        </w:tc>
        <w:sdt>
          <w:sdtPr>
            <w:id w:val="1935321272"/>
            <w14:checkbox>
              <w14:checked w14:val="0"/>
              <w14:checkedState w14:val="2612" w14:font="MS Gothic"/>
              <w14:uncheckedState w14:val="2610" w14:font="MS Gothic"/>
            </w14:checkbox>
          </w:sdtPr>
          <w:sdtContent>
            <w:tc>
              <w:tcPr>
                <w:tcW w:w="1128" w:type="dxa"/>
              </w:tcPr>
              <w:p w14:paraId="1C811A05" w14:textId="7F8EDF14" w:rsidR="00D519B8" w:rsidRPr="0005518E" w:rsidRDefault="00D519B8" w:rsidP="00D519B8">
                <w:pPr>
                  <w:jc w:val="center"/>
                </w:pPr>
                <w:r>
                  <w:rPr>
                    <w:rFonts w:ascii="MS Gothic" w:eastAsia="MS Gothic" w:hAnsi="MS Gothic" w:hint="eastAsia"/>
                  </w:rPr>
                  <w:t>☐</w:t>
                </w:r>
              </w:p>
            </w:tc>
          </w:sdtContent>
        </w:sdt>
      </w:tr>
      <w:tr w:rsidR="00D519B8" w:rsidRPr="0005518E" w14:paraId="76B03D7E" w14:textId="77777777" w:rsidTr="00D519B8">
        <w:tc>
          <w:tcPr>
            <w:tcW w:w="562" w:type="dxa"/>
          </w:tcPr>
          <w:p w14:paraId="09763390" w14:textId="77777777" w:rsidR="00D519B8" w:rsidRPr="0005518E" w:rsidRDefault="00D519B8" w:rsidP="00D519B8">
            <w:r w:rsidRPr="0005518E">
              <w:t>4.</w:t>
            </w:r>
          </w:p>
        </w:tc>
        <w:tc>
          <w:tcPr>
            <w:tcW w:w="7938" w:type="dxa"/>
          </w:tcPr>
          <w:p w14:paraId="16A4D443" w14:textId="672472D3" w:rsidR="00D519B8" w:rsidRPr="0005518E" w:rsidRDefault="00D519B8" w:rsidP="00D519B8">
            <w:pPr>
              <w:jc w:val="both"/>
            </w:pPr>
            <w:r w:rsidRPr="005C10B4">
              <w:t>Skatinti jaunimo savanorišką veiklą (sudarant ilgalaikes ar trumpalaikes savanorystės sutartis)</w:t>
            </w:r>
            <w:r>
              <w:t>.</w:t>
            </w:r>
          </w:p>
        </w:tc>
        <w:sdt>
          <w:sdtPr>
            <w:id w:val="-2117201299"/>
            <w14:checkbox>
              <w14:checked w14:val="0"/>
              <w14:checkedState w14:val="2612" w14:font="MS Gothic"/>
              <w14:uncheckedState w14:val="2610" w14:font="MS Gothic"/>
            </w14:checkbox>
          </w:sdtPr>
          <w:sdtContent>
            <w:tc>
              <w:tcPr>
                <w:tcW w:w="1128" w:type="dxa"/>
              </w:tcPr>
              <w:p w14:paraId="4C6FC39D" w14:textId="1BB18DB7" w:rsidR="00D519B8" w:rsidRPr="0005518E" w:rsidRDefault="00D519B8" w:rsidP="00D519B8">
                <w:pPr>
                  <w:jc w:val="center"/>
                </w:pPr>
                <w:r>
                  <w:rPr>
                    <w:rFonts w:ascii="MS Gothic" w:eastAsia="MS Gothic" w:hAnsi="MS Gothic" w:hint="eastAsia"/>
                  </w:rPr>
                  <w:t>☐</w:t>
                </w:r>
              </w:p>
            </w:tc>
          </w:sdtContent>
        </w:sdt>
      </w:tr>
      <w:tr w:rsidR="00D519B8" w:rsidRPr="0005518E" w14:paraId="38128F24" w14:textId="77777777" w:rsidTr="00D519B8">
        <w:tc>
          <w:tcPr>
            <w:tcW w:w="562" w:type="dxa"/>
          </w:tcPr>
          <w:p w14:paraId="6233F458" w14:textId="77777777" w:rsidR="00D519B8" w:rsidRPr="0005518E" w:rsidRDefault="00D519B8" w:rsidP="00D519B8">
            <w:r w:rsidRPr="0005518E">
              <w:t>5.</w:t>
            </w:r>
          </w:p>
        </w:tc>
        <w:tc>
          <w:tcPr>
            <w:tcW w:w="7938" w:type="dxa"/>
          </w:tcPr>
          <w:p w14:paraId="7E31D19F" w14:textId="18ECC458" w:rsidR="00D519B8" w:rsidRPr="0005518E" w:rsidRDefault="00D519B8" w:rsidP="00D519B8">
            <w:pPr>
              <w:jc w:val="both"/>
            </w:pPr>
            <w:r w:rsidRPr="005C10B4">
              <w:t>Plėtoti darbo su jaunimu formų įvairovę</w:t>
            </w:r>
            <w:r>
              <w:t>.</w:t>
            </w:r>
          </w:p>
        </w:tc>
        <w:sdt>
          <w:sdtPr>
            <w:id w:val="709844366"/>
            <w14:checkbox>
              <w14:checked w14:val="0"/>
              <w14:checkedState w14:val="2612" w14:font="MS Gothic"/>
              <w14:uncheckedState w14:val="2610" w14:font="MS Gothic"/>
            </w14:checkbox>
          </w:sdtPr>
          <w:sdtContent>
            <w:tc>
              <w:tcPr>
                <w:tcW w:w="1128" w:type="dxa"/>
              </w:tcPr>
              <w:p w14:paraId="5843B20D" w14:textId="37A1E870" w:rsidR="00D519B8" w:rsidRPr="0005518E" w:rsidRDefault="00D519B8" w:rsidP="00D519B8">
                <w:pPr>
                  <w:jc w:val="center"/>
                </w:pPr>
                <w:r>
                  <w:rPr>
                    <w:rFonts w:ascii="MS Gothic" w:eastAsia="MS Gothic" w:hAnsi="MS Gothic" w:hint="eastAsia"/>
                  </w:rPr>
                  <w:t>☐</w:t>
                </w:r>
              </w:p>
            </w:tc>
          </w:sdtContent>
        </w:sdt>
      </w:tr>
      <w:tr w:rsidR="00D519B8" w:rsidRPr="0005518E" w14:paraId="751A9E03" w14:textId="77777777" w:rsidTr="00D519B8">
        <w:tc>
          <w:tcPr>
            <w:tcW w:w="562" w:type="dxa"/>
          </w:tcPr>
          <w:p w14:paraId="4FE975D6" w14:textId="78EBB58C" w:rsidR="00D519B8" w:rsidRPr="0005518E" w:rsidRDefault="00D519B8" w:rsidP="00D519B8">
            <w:r>
              <w:t>6.</w:t>
            </w:r>
          </w:p>
        </w:tc>
        <w:tc>
          <w:tcPr>
            <w:tcW w:w="7938" w:type="dxa"/>
          </w:tcPr>
          <w:p w14:paraId="4A5A64F0" w14:textId="2ED3C656" w:rsidR="00D519B8" w:rsidRPr="0005518E" w:rsidRDefault="00D519B8" w:rsidP="00D519B8">
            <w:pPr>
              <w:jc w:val="both"/>
            </w:pPr>
            <w:r w:rsidRPr="005C10B4">
              <w:t>Saugių, nesmurtinių santykių tarp jaunimo ugdymas, smurto formų atpažinimas ir nukreipimas reikiamai pagalbai gauti.</w:t>
            </w:r>
          </w:p>
        </w:tc>
        <w:sdt>
          <w:sdtPr>
            <w:id w:val="2100749773"/>
            <w14:checkbox>
              <w14:checked w14:val="0"/>
              <w14:checkedState w14:val="2612" w14:font="MS Gothic"/>
              <w14:uncheckedState w14:val="2610" w14:font="MS Gothic"/>
            </w14:checkbox>
          </w:sdtPr>
          <w:sdtContent>
            <w:tc>
              <w:tcPr>
                <w:tcW w:w="1128" w:type="dxa"/>
              </w:tcPr>
              <w:p w14:paraId="08DF2EFF" w14:textId="248E57BD" w:rsidR="00D519B8" w:rsidRPr="0005518E" w:rsidRDefault="00D519B8" w:rsidP="00D519B8">
                <w:pPr>
                  <w:jc w:val="center"/>
                </w:pPr>
                <w:r>
                  <w:rPr>
                    <w:rFonts w:ascii="MS Gothic" w:eastAsia="MS Gothic" w:hAnsi="MS Gothic" w:hint="eastAsia"/>
                  </w:rPr>
                  <w:t>☐</w:t>
                </w:r>
              </w:p>
            </w:tc>
          </w:sdtContent>
        </w:sdt>
      </w:tr>
    </w:tbl>
    <w:p w14:paraId="7BB41F1A" w14:textId="77777777" w:rsidR="00D219B5" w:rsidRPr="0005518E" w:rsidRDefault="00D219B5" w:rsidP="00D219B5"/>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2481"/>
        <w:gridCol w:w="2481"/>
        <w:gridCol w:w="2226"/>
      </w:tblGrid>
      <w:tr w:rsidR="00D219B5" w:rsidRPr="0005518E" w14:paraId="2B6B9E86" w14:textId="77777777" w:rsidTr="00BB6651">
        <w:tc>
          <w:tcPr>
            <w:tcW w:w="9668" w:type="dxa"/>
            <w:gridSpan w:val="4"/>
          </w:tcPr>
          <w:p w14:paraId="481A1385" w14:textId="77777777" w:rsidR="00D219B5" w:rsidRPr="0005518E" w:rsidRDefault="00D219B5" w:rsidP="00BB6651">
            <w:pPr>
              <w:rPr>
                <w:b/>
                <w:snapToGrid w:val="0"/>
              </w:rPr>
            </w:pPr>
            <w:r w:rsidRPr="0005518E">
              <w:rPr>
                <w:b/>
                <w:snapToGrid w:val="0"/>
              </w:rPr>
              <w:t>11. Projekto turinys.</w:t>
            </w:r>
          </w:p>
        </w:tc>
      </w:tr>
      <w:tr w:rsidR="00D219B5" w:rsidRPr="0005518E" w14:paraId="603CA26F" w14:textId="77777777" w:rsidTr="00640F00">
        <w:trPr>
          <w:trHeight w:val="1196"/>
        </w:trPr>
        <w:tc>
          <w:tcPr>
            <w:tcW w:w="9668" w:type="dxa"/>
            <w:gridSpan w:val="4"/>
          </w:tcPr>
          <w:p w14:paraId="5AAD3FEA" w14:textId="77777777" w:rsidR="00D219B5" w:rsidRPr="0005518E" w:rsidRDefault="00D219B5" w:rsidP="00BB6651">
            <w:pPr>
              <w:rPr>
                <w:i/>
                <w:snapToGrid w:val="0"/>
              </w:rPr>
            </w:pPr>
            <w:r w:rsidRPr="0005518E">
              <w:rPr>
                <w:b/>
                <w:snapToGrid w:val="0"/>
              </w:rPr>
              <w:lastRenderedPageBreak/>
              <w:t>11.1 Problema-situacijos analizė.</w:t>
            </w:r>
            <w:r w:rsidRPr="0005518E">
              <w:rPr>
                <w:snapToGrid w:val="0"/>
              </w:rPr>
              <w:t xml:space="preserve"> Glaustai aprašykite konkrečią problemą, kurią sieksite spręsti įgyvendindami projektą </w:t>
            </w:r>
            <w:r w:rsidRPr="0005518E">
              <w:rPr>
                <w:i/>
                <w:snapToGrid w:val="0"/>
              </w:rPr>
              <w:t>(kokia ta problema, kaip ji aktuali bendruomenei ir kt.).</w:t>
            </w:r>
          </w:p>
          <w:p w14:paraId="4379C78E" w14:textId="77777777" w:rsidR="00D219B5" w:rsidRPr="0005518E" w:rsidRDefault="00D219B5" w:rsidP="00BB6651">
            <w:pPr>
              <w:rPr>
                <w:i/>
                <w:snapToGrid w:val="0"/>
              </w:rPr>
            </w:pPr>
          </w:p>
          <w:p w14:paraId="31E95A5E" w14:textId="77777777" w:rsidR="00D219B5" w:rsidRPr="0005518E" w:rsidRDefault="00D219B5" w:rsidP="00BB6651">
            <w:pPr>
              <w:rPr>
                <w:snapToGrid w:val="0"/>
              </w:rPr>
            </w:pPr>
          </w:p>
        </w:tc>
      </w:tr>
      <w:tr w:rsidR="00D219B5" w:rsidRPr="0005518E" w14:paraId="3AC497B3" w14:textId="77777777" w:rsidTr="00C30B56">
        <w:trPr>
          <w:trHeight w:val="1055"/>
        </w:trPr>
        <w:tc>
          <w:tcPr>
            <w:tcW w:w="9668" w:type="dxa"/>
            <w:gridSpan w:val="4"/>
          </w:tcPr>
          <w:p w14:paraId="113077CF" w14:textId="77777777" w:rsidR="00D219B5" w:rsidRPr="0005518E" w:rsidRDefault="00D219B5" w:rsidP="00BB6651">
            <w:pPr>
              <w:rPr>
                <w:b/>
                <w:snapToGrid w:val="0"/>
              </w:rPr>
            </w:pPr>
            <w:r w:rsidRPr="0005518E">
              <w:rPr>
                <w:b/>
                <w:snapToGrid w:val="0"/>
              </w:rPr>
              <w:t>11.2. Projekto tikslas (-ai).</w:t>
            </w:r>
          </w:p>
          <w:p w14:paraId="05CF49AB" w14:textId="77777777" w:rsidR="006028D1" w:rsidRPr="0005518E" w:rsidRDefault="006028D1" w:rsidP="00BB6651">
            <w:pPr>
              <w:rPr>
                <w:b/>
                <w:snapToGrid w:val="0"/>
              </w:rPr>
            </w:pPr>
          </w:p>
          <w:p w14:paraId="7C49EAE0" w14:textId="77777777" w:rsidR="006028D1" w:rsidRPr="0005518E" w:rsidRDefault="006028D1" w:rsidP="00BB6651">
            <w:pPr>
              <w:rPr>
                <w:b/>
                <w:snapToGrid w:val="0"/>
              </w:rPr>
            </w:pPr>
          </w:p>
        </w:tc>
      </w:tr>
      <w:tr w:rsidR="00D219B5" w:rsidRPr="0005518E" w14:paraId="41D83C3A" w14:textId="77777777" w:rsidTr="00BB6651">
        <w:trPr>
          <w:trHeight w:val="210"/>
        </w:trPr>
        <w:tc>
          <w:tcPr>
            <w:tcW w:w="9668" w:type="dxa"/>
            <w:gridSpan w:val="4"/>
          </w:tcPr>
          <w:p w14:paraId="22FC7F7A" w14:textId="77777777" w:rsidR="00D219B5" w:rsidRPr="0005518E" w:rsidRDefault="00D219B5" w:rsidP="00BB6651">
            <w:pPr>
              <w:rPr>
                <w:i/>
                <w:snapToGrid w:val="0"/>
              </w:rPr>
            </w:pPr>
            <w:r w:rsidRPr="0005518E">
              <w:rPr>
                <w:b/>
                <w:snapToGrid w:val="0"/>
              </w:rPr>
              <w:t>11.3. Projektinės veiklos etapai ir planuojami rezultatai (</w:t>
            </w:r>
            <w:r w:rsidRPr="0005518E">
              <w:rPr>
                <w:i/>
                <w:snapToGrid w:val="0"/>
              </w:rPr>
              <w:t xml:space="preserve">išsamus projekto įgyvendinimo </w:t>
            </w:r>
          </w:p>
          <w:p w14:paraId="4BB32FCE" w14:textId="77777777" w:rsidR="00D219B5" w:rsidRPr="0005518E" w:rsidRDefault="00D219B5" w:rsidP="00BB6651">
            <w:pPr>
              <w:rPr>
                <w:i/>
                <w:snapToGrid w:val="0"/>
              </w:rPr>
            </w:pPr>
            <w:r w:rsidRPr="0005518E">
              <w:rPr>
                <w:i/>
                <w:snapToGrid w:val="0"/>
              </w:rPr>
              <w:t>eigos pateikimas).</w:t>
            </w:r>
          </w:p>
          <w:p w14:paraId="343DCC6D" w14:textId="77777777" w:rsidR="00D219B5" w:rsidRPr="0005518E" w:rsidRDefault="00D219B5" w:rsidP="00BB6651">
            <w:pPr>
              <w:rPr>
                <w:snapToGrid w:val="0"/>
              </w:rPr>
            </w:pPr>
          </w:p>
        </w:tc>
      </w:tr>
      <w:tr w:rsidR="00D219B5" w:rsidRPr="0005518E" w14:paraId="2EF906D4" w14:textId="77777777" w:rsidTr="00BB6651">
        <w:trPr>
          <w:trHeight w:val="210"/>
        </w:trPr>
        <w:tc>
          <w:tcPr>
            <w:tcW w:w="2480" w:type="dxa"/>
          </w:tcPr>
          <w:p w14:paraId="1F8B539D" w14:textId="77777777" w:rsidR="00D219B5" w:rsidRPr="0005518E" w:rsidRDefault="00D219B5" w:rsidP="00BB6651">
            <w:pPr>
              <w:jc w:val="center"/>
              <w:rPr>
                <w:b/>
                <w:snapToGrid w:val="0"/>
              </w:rPr>
            </w:pPr>
            <w:r w:rsidRPr="0005518E">
              <w:rPr>
                <w:snapToGrid w:val="0"/>
              </w:rPr>
              <w:t>Veiklos pavadinimas, trumpas aprašymas</w:t>
            </w:r>
          </w:p>
        </w:tc>
        <w:tc>
          <w:tcPr>
            <w:tcW w:w="2481" w:type="dxa"/>
          </w:tcPr>
          <w:p w14:paraId="3F138002" w14:textId="77777777" w:rsidR="00D219B5" w:rsidRPr="0005518E" w:rsidRDefault="00D219B5" w:rsidP="00BB6651">
            <w:pPr>
              <w:jc w:val="center"/>
              <w:rPr>
                <w:b/>
                <w:snapToGrid w:val="0"/>
              </w:rPr>
            </w:pPr>
            <w:r w:rsidRPr="0005518E">
              <w:rPr>
                <w:snapToGrid w:val="0"/>
              </w:rPr>
              <w:t>Vykdymo vieta, laikas, (mėnuo, diena)</w:t>
            </w:r>
          </w:p>
        </w:tc>
        <w:tc>
          <w:tcPr>
            <w:tcW w:w="2481" w:type="dxa"/>
          </w:tcPr>
          <w:p w14:paraId="6A229BA0" w14:textId="77777777" w:rsidR="00D219B5" w:rsidRPr="0005518E" w:rsidRDefault="00D219B5" w:rsidP="00BB6651">
            <w:pPr>
              <w:jc w:val="center"/>
              <w:rPr>
                <w:b/>
                <w:snapToGrid w:val="0"/>
              </w:rPr>
            </w:pPr>
            <w:r w:rsidRPr="0005518E">
              <w:rPr>
                <w:snapToGrid w:val="0"/>
              </w:rPr>
              <w:t>Atsakingas vykdytojas</w:t>
            </w:r>
          </w:p>
        </w:tc>
        <w:tc>
          <w:tcPr>
            <w:tcW w:w="2226" w:type="dxa"/>
          </w:tcPr>
          <w:p w14:paraId="4CB92D3B" w14:textId="77777777" w:rsidR="00D219B5" w:rsidRPr="0005518E" w:rsidRDefault="00D219B5" w:rsidP="00BB6651">
            <w:pPr>
              <w:jc w:val="center"/>
              <w:rPr>
                <w:snapToGrid w:val="0"/>
              </w:rPr>
            </w:pPr>
            <w:r w:rsidRPr="0005518E">
              <w:rPr>
                <w:snapToGrid w:val="0"/>
              </w:rPr>
              <w:t>Planuojami rezultatai</w:t>
            </w:r>
          </w:p>
          <w:p w14:paraId="7708FDAE" w14:textId="77777777" w:rsidR="00D219B5" w:rsidRPr="0005518E" w:rsidRDefault="00D219B5" w:rsidP="00BB6651">
            <w:pPr>
              <w:jc w:val="center"/>
              <w:rPr>
                <w:b/>
                <w:snapToGrid w:val="0"/>
              </w:rPr>
            </w:pPr>
            <w:r w:rsidRPr="0005518E">
              <w:rPr>
                <w:snapToGrid w:val="0"/>
              </w:rPr>
              <w:t>(kokybiniai, kiekybiniai)</w:t>
            </w:r>
          </w:p>
        </w:tc>
      </w:tr>
      <w:tr w:rsidR="00D219B5" w:rsidRPr="0005518E" w14:paraId="0A0F7DE0" w14:textId="77777777" w:rsidTr="00BB6651">
        <w:trPr>
          <w:trHeight w:val="207"/>
        </w:trPr>
        <w:tc>
          <w:tcPr>
            <w:tcW w:w="2480" w:type="dxa"/>
          </w:tcPr>
          <w:p w14:paraId="2287CE5B" w14:textId="77777777" w:rsidR="00D219B5" w:rsidRPr="0005518E" w:rsidRDefault="00D219B5" w:rsidP="00BB6651">
            <w:pPr>
              <w:rPr>
                <w:b/>
                <w:snapToGrid w:val="0"/>
              </w:rPr>
            </w:pPr>
            <w:r w:rsidRPr="0005518E">
              <w:rPr>
                <w:i/>
                <w:snapToGrid w:val="0"/>
              </w:rPr>
              <w:t>Pvz. seminaras „Jaunimo verslumo galimybės“</w:t>
            </w:r>
          </w:p>
        </w:tc>
        <w:tc>
          <w:tcPr>
            <w:tcW w:w="2481" w:type="dxa"/>
          </w:tcPr>
          <w:p w14:paraId="4F043CA5" w14:textId="77777777" w:rsidR="00D219B5" w:rsidRPr="0005518E" w:rsidRDefault="00D219B5" w:rsidP="00BB6651">
            <w:pPr>
              <w:rPr>
                <w:b/>
                <w:snapToGrid w:val="0"/>
              </w:rPr>
            </w:pPr>
            <w:r w:rsidRPr="0005518E">
              <w:rPr>
                <w:i/>
                <w:snapToGrid w:val="0"/>
              </w:rPr>
              <w:t>Pvz. Šalčininkų rajono kultūros centras</w:t>
            </w:r>
          </w:p>
        </w:tc>
        <w:tc>
          <w:tcPr>
            <w:tcW w:w="2481" w:type="dxa"/>
          </w:tcPr>
          <w:p w14:paraId="709759A2" w14:textId="77777777" w:rsidR="00D219B5" w:rsidRPr="0005518E" w:rsidRDefault="00D219B5" w:rsidP="00BB6651">
            <w:pPr>
              <w:rPr>
                <w:b/>
                <w:snapToGrid w:val="0"/>
              </w:rPr>
            </w:pPr>
            <w:r w:rsidRPr="0005518E">
              <w:rPr>
                <w:i/>
                <w:snapToGrid w:val="0"/>
              </w:rPr>
              <w:t>Pvz. Asociacija „Šalčininkų jaunimas“</w:t>
            </w:r>
          </w:p>
        </w:tc>
        <w:tc>
          <w:tcPr>
            <w:tcW w:w="2226" w:type="dxa"/>
          </w:tcPr>
          <w:p w14:paraId="795697EE" w14:textId="77777777" w:rsidR="00D219B5" w:rsidRPr="0005518E" w:rsidRDefault="00D219B5" w:rsidP="00BB6651">
            <w:pPr>
              <w:rPr>
                <w:b/>
                <w:snapToGrid w:val="0"/>
              </w:rPr>
            </w:pPr>
            <w:r w:rsidRPr="0005518E">
              <w:rPr>
                <w:i/>
                <w:snapToGrid w:val="0"/>
              </w:rPr>
              <w:t>Pvz. 20 verslumo pagrindų apmokytų jaunų žmonių</w:t>
            </w:r>
          </w:p>
        </w:tc>
      </w:tr>
      <w:tr w:rsidR="00D219B5" w:rsidRPr="0005518E" w14:paraId="3488145C" w14:textId="77777777" w:rsidTr="00BB6651">
        <w:trPr>
          <w:trHeight w:val="207"/>
        </w:trPr>
        <w:tc>
          <w:tcPr>
            <w:tcW w:w="2480" w:type="dxa"/>
          </w:tcPr>
          <w:p w14:paraId="0F5CA9F5" w14:textId="77777777" w:rsidR="00D219B5" w:rsidRPr="0005518E" w:rsidRDefault="00D219B5" w:rsidP="00BB6651">
            <w:pPr>
              <w:rPr>
                <w:b/>
                <w:snapToGrid w:val="0"/>
              </w:rPr>
            </w:pPr>
          </w:p>
        </w:tc>
        <w:tc>
          <w:tcPr>
            <w:tcW w:w="2481" w:type="dxa"/>
          </w:tcPr>
          <w:p w14:paraId="70F0DC97" w14:textId="77777777" w:rsidR="00D219B5" w:rsidRPr="0005518E" w:rsidRDefault="00D219B5" w:rsidP="00BB6651">
            <w:pPr>
              <w:rPr>
                <w:b/>
                <w:snapToGrid w:val="0"/>
              </w:rPr>
            </w:pPr>
          </w:p>
        </w:tc>
        <w:tc>
          <w:tcPr>
            <w:tcW w:w="2481" w:type="dxa"/>
          </w:tcPr>
          <w:p w14:paraId="634B7CB9" w14:textId="77777777" w:rsidR="00D219B5" w:rsidRPr="0005518E" w:rsidRDefault="00D219B5" w:rsidP="00BB6651">
            <w:pPr>
              <w:rPr>
                <w:b/>
                <w:snapToGrid w:val="0"/>
              </w:rPr>
            </w:pPr>
          </w:p>
        </w:tc>
        <w:tc>
          <w:tcPr>
            <w:tcW w:w="2226" w:type="dxa"/>
          </w:tcPr>
          <w:p w14:paraId="61FCA663" w14:textId="77777777" w:rsidR="00D219B5" w:rsidRPr="0005518E" w:rsidRDefault="00D219B5" w:rsidP="00BB6651">
            <w:pPr>
              <w:rPr>
                <w:b/>
                <w:snapToGrid w:val="0"/>
              </w:rPr>
            </w:pPr>
          </w:p>
        </w:tc>
      </w:tr>
      <w:tr w:rsidR="00D219B5" w:rsidRPr="0005518E" w14:paraId="4DE5DF8E" w14:textId="77777777" w:rsidTr="00BB6651">
        <w:trPr>
          <w:trHeight w:val="207"/>
        </w:trPr>
        <w:tc>
          <w:tcPr>
            <w:tcW w:w="2480" w:type="dxa"/>
          </w:tcPr>
          <w:p w14:paraId="6381D294" w14:textId="77777777" w:rsidR="00D219B5" w:rsidRPr="0005518E" w:rsidRDefault="00D219B5" w:rsidP="00BB6651">
            <w:pPr>
              <w:rPr>
                <w:b/>
                <w:snapToGrid w:val="0"/>
              </w:rPr>
            </w:pPr>
          </w:p>
        </w:tc>
        <w:tc>
          <w:tcPr>
            <w:tcW w:w="2481" w:type="dxa"/>
          </w:tcPr>
          <w:p w14:paraId="06786AB6" w14:textId="77777777" w:rsidR="00D219B5" w:rsidRPr="0005518E" w:rsidRDefault="00D219B5" w:rsidP="00BB6651">
            <w:pPr>
              <w:rPr>
                <w:b/>
                <w:snapToGrid w:val="0"/>
              </w:rPr>
            </w:pPr>
          </w:p>
        </w:tc>
        <w:tc>
          <w:tcPr>
            <w:tcW w:w="2481" w:type="dxa"/>
          </w:tcPr>
          <w:p w14:paraId="54A26DA8" w14:textId="77777777" w:rsidR="00D219B5" w:rsidRPr="0005518E" w:rsidRDefault="00D219B5" w:rsidP="00BB6651">
            <w:pPr>
              <w:rPr>
                <w:b/>
                <w:snapToGrid w:val="0"/>
              </w:rPr>
            </w:pPr>
          </w:p>
        </w:tc>
        <w:tc>
          <w:tcPr>
            <w:tcW w:w="2226" w:type="dxa"/>
          </w:tcPr>
          <w:p w14:paraId="76559FF1" w14:textId="77777777" w:rsidR="00D219B5" w:rsidRPr="0005518E" w:rsidRDefault="00D219B5" w:rsidP="00BB6651">
            <w:pPr>
              <w:rPr>
                <w:b/>
                <w:snapToGrid w:val="0"/>
              </w:rPr>
            </w:pPr>
          </w:p>
        </w:tc>
      </w:tr>
      <w:tr w:rsidR="00D219B5" w:rsidRPr="0005518E" w14:paraId="10A56C8D" w14:textId="77777777" w:rsidTr="00BB6651">
        <w:trPr>
          <w:trHeight w:val="207"/>
        </w:trPr>
        <w:tc>
          <w:tcPr>
            <w:tcW w:w="2480" w:type="dxa"/>
          </w:tcPr>
          <w:p w14:paraId="06BE1FEF" w14:textId="77777777" w:rsidR="00D219B5" w:rsidRPr="0005518E" w:rsidRDefault="00D219B5" w:rsidP="00BB6651">
            <w:pPr>
              <w:rPr>
                <w:b/>
                <w:snapToGrid w:val="0"/>
              </w:rPr>
            </w:pPr>
          </w:p>
        </w:tc>
        <w:tc>
          <w:tcPr>
            <w:tcW w:w="2481" w:type="dxa"/>
          </w:tcPr>
          <w:p w14:paraId="46DBC307" w14:textId="77777777" w:rsidR="00D219B5" w:rsidRPr="0005518E" w:rsidRDefault="00D219B5" w:rsidP="00BB6651">
            <w:pPr>
              <w:rPr>
                <w:b/>
                <w:snapToGrid w:val="0"/>
              </w:rPr>
            </w:pPr>
          </w:p>
        </w:tc>
        <w:tc>
          <w:tcPr>
            <w:tcW w:w="2481" w:type="dxa"/>
          </w:tcPr>
          <w:p w14:paraId="77D5CE03" w14:textId="77777777" w:rsidR="00D219B5" w:rsidRPr="0005518E" w:rsidRDefault="00D219B5" w:rsidP="00BB6651">
            <w:pPr>
              <w:rPr>
                <w:b/>
                <w:snapToGrid w:val="0"/>
              </w:rPr>
            </w:pPr>
          </w:p>
        </w:tc>
        <w:tc>
          <w:tcPr>
            <w:tcW w:w="2226" w:type="dxa"/>
          </w:tcPr>
          <w:p w14:paraId="604D4D90" w14:textId="77777777" w:rsidR="00D219B5" w:rsidRPr="0005518E" w:rsidRDefault="00D219B5" w:rsidP="00BB6651">
            <w:pPr>
              <w:rPr>
                <w:b/>
                <w:snapToGrid w:val="0"/>
              </w:rPr>
            </w:pPr>
          </w:p>
        </w:tc>
      </w:tr>
      <w:tr w:rsidR="00D219B5" w:rsidRPr="0005518E" w14:paraId="1E81E960" w14:textId="77777777" w:rsidTr="00BB6651">
        <w:trPr>
          <w:trHeight w:val="207"/>
        </w:trPr>
        <w:tc>
          <w:tcPr>
            <w:tcW w:w="2480" w:type="dxa"/>
          </w:tcPr>
          <w:p w14:paraId="35420B88" w14:textId="77777777" w:rsidR="00D219B5" w:rsidRPr="0005518E" w:rsidRDefault="00D219B5" w:rsidP="00BB6651">
            <w:pPr>
              <w:rPr>
                <w:b/>
                <w:snapToGrid w:val="0"/>
              </w:rPr>
            </w:pPr>
          </w:p>
        </w:tc>
        <w:tc>
          <w:tcPr>
            <w:tcW w:w="2481" w:type="dxa"/>
          </w:tcPr>
          <w:p w14:paraId="41C11D9F" w14:textId="77777777" w:rsidR="00D219B5" w:rsidRPr="0005518E" w:rsidRDefault="00D219B5" w:rsidP="00BB6651">
            <w:pPr>
              <w:rPr>
                <w:b/>
                <w:snapToGrid w:val="0"/>
              </w:rPr>
            </w:pPr>
          </w:p>
        </w:tc>
        <w:tc>
          <w:tcPr>
            <w:tcW w:w="2481" w:type="dxa"/>
          </w:tcPr>
          <w:p w14:paraId="289A45F6" w14:textId="77777777" w:rsidR="00D219B5" w:rsidRPr="0005518E" w:rsidRDefault="00D219B5" w:rsidP="00BB6651">
            <w:pPr>
              <w:rPr>
                <w:b/>
                <w:snapToGrid w:val="0"/>
              </w:rPr>
            </w:pPr>
          </w:p>
        </w:tc>
        <w:tc>
          <w:tcPr>
            <w:tcW w:w="2226" w:type="dxa"/>
          </w:tcPr>
          <w:p w14:paraId="417AC91B" w14:textId="77777777" w:rsidR="00D219B5" w:rsidRPr="0005518E" w:rsidRDefault="00D219B5" w:rsidP="00BB6651">
            <w:pPr>
              <w:rPr>
                <w:b/>
                <w:snapToGrid w:val="0"/>
              </w:rPr>
            </w:pPr>
          </w:p>
        </w:tc>
      </w:tr>
      <w:tr w:rsidR="00D219B5" w:rsidRPr="0005518E" w14:paraId="64C92D65" w14:textId="77777777" w:rsidTr="00BB6651">
        <w:trPr>
          <w:trHeight w:val="211"/>
        </w:trPr>
        <w:tc>
          <w:tcPr>
            <w:tcW w:w="9668" w:type="dxa"/>
            <w:gridSpan w:val="4"/>
          </w:tcPr>
          <w:p w14:paraId="78E2D62C" w14:textId="77777777" w:rsidR="00D219B5" w:rsidRPr="0005518E" w:rsidRDefault="00D219B5" w:rsidP="00BB6651">
            <w:pPr>
              <w:rPr>
                <w:snapToGrid w:val="0"/>
              </w:rPr>
            </w:pPr>
            <w:r w:rsidRPr="0005518E">
              <w:rPr>
                <w:b/>
                <w:snapToGrid w:val="0"/>
              </w:rPr>
              <w:t>11.4. Projekto tęstinumas</w:t>
            </w:r>
            <w:r w:rsidRPr="0005518E">
              <w:rPr>
                <w:snapToGrid w:val="0"/>
              </w:rPr>
              <w:t xml:space="preserve"> </w:t>
            </w:r>
          </w:p>
          <w:p w14:paraId="313F4F12" w14:textId="77777777" w:rsidR="00D219B5" w:rsidRPr="0005518E" w:rsidRDefault="00D219B5" w:rsidP="00BB6651">
            <w:pPr>
              <w:rPr>
                <w:snapToGrid w:val="0"/>
              </w:rPr>
            </w:pPr>
          </w:p>
        </w:tc>
      </w:tr>
      <w:tr w:rsidR="00640F00" w:rsidRPr="0005518E" w14:paraId="1C183E73" w14:textId="77777777" w:rsidTr="00BB6651">
        <w:trPr>
          <w:trHeight w:val="211"/>
        </w:trPr>
        <w:tc>
          <w:tcPr>
            <w:tcW w:w="9668" w:type="dxa"/>
            <w:gridSpan w:val="4"/>
          </w:tcPr>
          <w:p w14:paraId="2D7902AF" w14:textId="77777777" w:rsidR="00640F00" w:rsidRPr="0005518E" w:rsidRDefault="00640F00" w:rsidP="00BB6651">
            <w:pPr>
              <w:rPr>
                <w:bCs/>
                <w:snapToGrid w:val="0"/>
              </w:rPr>
            </w:pPr>
            <w:r w:rsidRPr="0005518E">
              <w:rPr>
                <w:b/>
                <w:snapToGrid w:val="0"/>
              </w:rPr>
              <w:t>11.5. Projekto viešinimas</w:t>
            </w:r>
          </w:p>
          <w:p w14:paraId="5427F614" w14:textId="2BCE83BD" w:rsidR="00640F00" w:rsidRPr="0005518E" w:rsidRDefault="00640F00" w:rsidP="00BB6651">
            <w:pPr>
              <w:rPr>
                <w:bCs/>
                <w:snapToGrid w:val="0"/>
              </w:rPr>
            </w:pPr>
          </w:p>
        </w:tc>
      </w:tr>
    </w:tbl>
    <w:p w14:paraId="14DF5CF4" w14:textId="77777777" w:rsidR="00D219B5" w:rsidRPr="0005518E" w:rsidRDefault="00D219B5" w:rsidP="00D219B5">
      <w:pPr>
        <w:rPr>
          <w:b/>
        </w:rPr>
      </w:pPr>
    </w:p>
    <w:p w14:paraId="57FDA746" w14:textId="77777777" w:rsidR="00D219B5" w:rsidRPr="0005518E" w:rsidRDefault="00D219B5" w:rsidP="00D219B5">
      <w:pPr>
        <w:rPr>
          <w:b/>
        </w:rPr>
      </w:pPr>
      <w:r w:rsidRPr="0005518E">
        <w:rPr>
          <w:b/>
        </w:rPr>
        <w:t>III. PROJEKTO SĄMATA:</w:t>
      </w:r>
    </w:p>
    <w:p w14:paraId="39070FD5" w14:textId="77777777" w:rsidR="00D219B5" w:rsidRPr="0005518E" w:rsidRDefault="00D219B5" w:rsidP="00D219B5">
      <w:pPr>
        <w:rPr>
          <w:b/>
          <w:snapToGrid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68"/>
        <w:gridCol w:w="2552"/>
        <w:gridCol w:w="1814"/>
        <w:gridCol w:w="1729"/>
      </w:tblGrid>
      <w:tr w:rsidR="00D219B5" w:rsidRPr="0005518E" w14:paraId="4B462442" w14:textId="77777777" w:rsidTr="00BB6651">
        <w:tc>
          <w:tcPr>
            <w:tcW w:w="9634" w:type="dxa"/>
            <w:gridSpan w:val="5"/>
          </w:tcPr>
          <w:p w14:paraId="5EF72B54" w14:textId="77777777" w:rsidR="00D219B5" w:rsidRPr="0005518E" w:rsidRDefault="00D219B5" w:rsidP="00BB6651">
            <w:pPr>
              <w:rPr>
                <w:b/>
                <w:bCs/>
              </w:rPr>
            </w:pPr>
            <w:r w:rsidRPr="0005518E">
              <w:rPr>
                <w:rStyle w:val="Grietas"/>
              </w:rPr>
              <w:t>12. Pateikite detalią informaciją apie planuojamas projekto išlaidas.</w:t>
            </w:r>
          </w:p>
        </w:tc>
      </w:tr>
      <w:tr w:rsidR="00D219B5" w:rsidRPr="0005518E" w14:paraId="3401FA6B" w14:textId="77777777" w:rsidTr="00F35CB9">
        <w:tc>
          <w:tcPr>
            <w:tcW w:w="571" w:type="dxa"/>
          </w:tcPr>
          <w:p w14:paraId="5CE9E3A6" w14:textId="77777777" w:rsidR="00D219B5" w:rsidRPr="0005518E" w:rsidRDefault="00D219B5" w:rsidP="00BB6651">
            <w:pPr>
              <w:jc w:val="center"/>
              <w:rPr>
                <w:b/>
              </w:rPr>
            </w:pPr>
            <w:r w:rsidRPr="0005518E">
              <w:rPr>
                <w:b/>
              </w:rPr>
              <w:t>Eil. Nr.</w:t>
            </w:r>
          </w:p>
        </w:tc>
        <w:tc>
          <w:tcPr>
            <w:tcW w:w="2968" w:type="dxa"/>
          </w:tcPr>
          <w:p w14:paraId="13CF31D2" w14:textId="77777777" w:rsidR="00D219B5" w:rsidRPr="0005518E" w:rsidRDefault="00D219B5" w:rsidP="00BB6651">
            <w:pPr>
              <w:jc w:val="center"/>
              <w:rPr>
                <w:rStyle w:val="Grietas"/>
              </w:rPr>
            </w:pPr>
            <w:r w:rsidRPr="0005518E">
              <w:rPr>
                <w:rStyle w:val="Grietas"/>
              </w:rPr>
              <w:t>Išlaidų paskirtis</w:t>
            </w:r>
          </w:p>
          <w:p w14:paraId="0EB708F4" w14:textId="77777777" w:rsidR="00D219B5" w:rsidRPr="0005518E" w:rsidRDefault="00D219B5" w:rsidP="00BB6651">
            <w:pPr>
              <w:jc w:val="center"/>
              <w:rPr>
                <w:b/>
              </w:rPr>
            </w:pPr>
            <w:r w:rsidRPr="0005518E">
              <w:rPr>
                <w:rStyle w:val="Grietas"/>
                <w:i/>
              </w:rPr>
              <w:t>(pvz. diplomai konkurso dalyviams)</w:t>
            </w:r>
          </w:p>
        </w:tc>
        <w:tc>
          <w:tcPr>
            <w:tcW w:w="2552" w:type="dxa"/>
          </w:tcPr>
          <w:p w14:paraId="1EDF2CF1" w14:textId="4CE5EF2E" w:rsidR="00D219B5" w:rsidRPr="0005518E" w:rsidRDefault="00D219B5" w:rsidP="00BB6651">
            <w:pPr>
              <w:jc w:val="center"/>
              <w:rPr>
                <w:b/>
              </w:rPr>
            </w:pPr>
            <w:r w:rsidRPr="0005518E">
              <w:rPr>
                <w:rStyle w:val="Grietas"/>
              </w:rPr>
              <w:t>Išlaidų detalizavimas</w:t>
            </w:r>
            <w:r w:rsidR="00F35CB9">
              <w:rPr>
                <w:rStyle w:val="Grietas"/>
              </w:rPr>
              <w:t xml:space="preserve"> </w:t>
            </w:r>
            <w:r w:rsidRPr="0005518E">
              <w:rPr>
                <w:rStyle w:val="Grietas"/>
                <w:i/>
              </w:rPr>
              <w:t>(pvz. 15 vnt. * 5 Eur)</w:t>
            </w:r>
          </w:p>
        </w:tc>
        <w:tc>
          <w:tcPr>
            <w:tcW w:w="1814" w:type="dxa"/>
          </w:tcPr>
          <w:p w14:paraId="72CBEB25" w14:textId="77777777" w:rsidR="00D219B5" w:rsidRPr="0005518E" w:rsidRDefault="00D219B5" w:rsidP="00BB6651">
            <w:pPr>
              <w:jc w:val="center"/>
              <w:rPr>
                <w:b/>
              </w:rPr>
            </w:pPr>
            <w:r w:rsidRPr="0005518E">
              <w:rPr>
                <w:rStyle w:val="Grietas"/>
              </w:rPr>
              <w:t>Prašomos lėšos</w:t>
            </w:r>
          </w:p>
        </w:tc>
        <w:tc>
          <w:tcPr>
            <w:tcW w:w="1729" w:type="dxa"/>
          </w:tcPr>
          <w:p w14:paraId="1408E33B" w14:textId="77777777" w:rsidR="00D219B5" w:rsidRPr="0005518E" w:rsidRDefault="00D219B5" w:rsidP="00BB6651">
            <w:pPr>
              <w:jc w:val="center"/>
              <w:rPr>
                <w:b/>
              </w:rPr>
            </w:pPr>
            <w:r w:rsidRPr="0005518E">
              <w:rPr>
                <w:rStyle w:val="Grietas"/>
              </w:rPr>
              <w:t>Bendra projekto įgyvendinimui reikalinga suma</w:t>
            </w:r>
          </w:p>
        </w:tc>
      </w:tr>
      <w:tr w:rsidR="00D219B5" w:rsidRPr="0005518E" w14:paraId="7784788D" w14:textId="77777777" w:rsidTr="00F35CB9">
        <w:tc>
          <w:tcPr>
            <w:tcW w:w="571" w:type="dxa"/>
          </w:tcPr>
          <w:p w14:paraId="4AF0A640" w14:textId="77777777" w:rsidR="00D219B5" w:rsidRPr="00F35CB9" w:rsidRDefault="00D219B5" w:rsidP="00BB6651">
            <w:pPr>
              <w:rPr>
                <w:bCs/>
              </w:rPr>
            </w:pPr>
            <w:r w:rsidRPr="00F35CB9">
              <w:rPr>
                <w:bCs/>
              </w:rPr>
              <w:t>1.</w:t>
            </w:r>
          </w:p>
        </w:tc>
        <w:tc>
          <w:tcPr>
            <w:tcW w:w="2968" w:type="dxa"/>
          </w:tcPr>
          <w:p w14:paraId="0D26B4C1" w14:textId="77777777" w:rsidR="00D219B5" w:rsidRPr="00F35CB9" w:rsidRDefault="00D219B5" w:rsidP="00BB6651">
            <w:pPr>
              <w:rPr>
                <w:bCs/>
              </w:rPr>
            </w:pPr>
          </w:p>
        </w:tc>
        <w:tc>
          <w:tcPr>
            <w:tcW w:w="2552" w:type="dxa"/>
          </w:tcPr>
          <w:p w14:paraId="20F0F8E0" w14:textId="77777777" w:rsidR="00D219B5" w:rsidRPr="00F35CB9" w:rsidRDefault="00D219B5" w:rsidP="00BB6651">
            <w:pPr>
              <w:rPr>
                <w:bCs/>
              </w:rPr>
            </w:pPr>
          </w:p>
        </w:tc>
        <w:tc>
          <w:tcPr>
            <w:tcW w:w="1814" w:type="dxa"/>
          </w:tcPr>
          <w:p w14:paraId="57887C05" w14:textId="77777777" w:rsidR="00D219B5" w:rsidRPr="00F35CB9" w:rsidRDefault="00D219B5" w:rsidP="00BB6651">
            <w:pPr>
              <w:rPr>
                <w:bCs/>
              </w:rPr>
            </w:pPr>
          </w:p>
        </w:tc>
        <w:tc>
          <w:tcPr>
            <w:tcW w:w="1729" w:type="dxa"/>
          </w:tcPr>
          <w:p w14:paraId="2A0AB312" w14:textId="77777777" w:rsidR="00D219B5" w:rsidRPr="00F35CB9" w:rsidRDefault="00D219B5" w:rsidP="00BB6651">
            <w:pPr>
              <w:rPr>
                <w:bCs/>
              </w:rPr>
            </w:pPr>
          </w:p>
        </w:tc>
      </w:tr>
      <w:tr w:rsidR="00D219B5" w:rsidRPr="0005518E" w14:paraId="4DE4856C" w14:textId="77777777" w:rsidTr="00F35CB9">
        <w:tc>
          <w:tcPr>
            <w:tcW w:w="571" w:type="dxa"/>
          </w:tcPr>
          <w:p w14:paraId="3011B036" w14:textId="77777777" w:rsidR="00D219B5" w:rsidRPr="00F35CB9" w:rsidRDefault="00D219B5" w:rsidP="00BB6651">
            <w:pPr>
              <w:rPr>
                <w:bCs/>
              </w:rPr>
            </w:pPr>
            <w:r w:rsidRPr="00F35CB9">
              <w:rPr>
                <w:bCs/>
              </w:rPr>
              <w:t>2.</w:t>
            </w:r>
          </w:p>
        </w:tc>
        <w:tc>
          <w:tcPr>
            <w:tcW w:w="2968" w:type="dxa"/>
          </w:tcPr>
          <w:p w14:paraId="31A1CC2E" w14:textId="77777777" w:rsidR="00D219B5" w:rsidRPr="00F35CB9" w:rsidRDefault="00D219B5" w:rsidP="00BB6651">
            <w:pPr>
              <w:rPr>
                <w:bCs/>
              </w:rPr>
            </w:pPr>
          </w:p>
        </w:tc>
        <w:tc>
          <w:tcPr>
            <w:tcW w:w="2552" w:type="dxa"/>
          </w:tcPr>
          <w:p w14:paraId="2722BBE8" w14:textId="77777777" w:rsidR="00D219B5" w:rsidRPr="00F35CB9" w:rsidRDefault="00D219B5" w:rsidP="00BB6651">
            <w:pPr>
              <w:rPr>
                <w:bCs/>
              </w:rPr>
            </w:pPr>
          </w:p>
        </w:tc>
        <w:tc>
          <w:tcPr>
            <w:tcW w:w="1814" w:type="dxa"/>
          </w:tcPr>
          <w:p w14:paraId="7A8F79C9" w14:textId="77777777" w:rsidR="00D219B5" w:rsidRPr="00F35CB9" w:rsidRDefault="00D219B5" w:rsidP="00BB6651">
            <w:pPr>
              <w:rPr>
                <w:bCs/>
              </w:rPr>
            </w:pPr>
          </w:p>
        </w:tc>
        <w:tc>
          <w:tcPr>
            <w:tcW w:w="1729" w:type="dxa"/>
          </w:tcPr>
          <w:p w14:paraId="6D40114C" w14:textId="77777777" w:rsidR="00D219B5" w:rsidRPr="00F35CB9" w:rsidRDefault="00D219B5" w:rsidP="00BB6651">
            <w:pPr>
              <w:rPr>
                <w:bCs/>
              </w:rPr>
            </w:pPr>
          </w:p>
        </w:tc>
      </w:tr>
      <w:tr w:rsidR="00D219B5" w:rsidRPr="0005518E" w14:paraId="2CF26374" w14:textId="77777777" w:rsidTr="00F35CB9">
        <w:tc>
          <w:tcPr>
            <w:tcW w:w="571" w:type="dxa"/>
          </w:tcPr>
          <w:p w14:paraId="52DF60F7" w14:textId="77777777" w:rsidR="00D219B5" w:rsidRPr="00F35CB9" w:rsidRDefault="00D219B5" w:rsidP="00BB6651">
            <w:pPr>
              <w:rPr>
                <w:bCs/>
              </w:rPr>
            </w:pPr>
            <w:r w:rsidRPr="00F35CB9">
              <w:rPr>
                <w:bCs/>
              </w:rPr>
              <w:t>3.</w:t>
            </w:r>
          </w:p>
        </w:tc>
        <w:tc>
          <w:tcPr>
            <w:tcW w:w="2968" w:type="dxa"/>
          </w:tcPr>
          <w:p w14:paraId="5E97D0AD" w14:textId="77777777" w:rsidR="00D219B5" w:rsidRPr="00F35CB9" w:rsidRDefault="00D219B5" w:rsidP="00BB6651">
            <w:pPr>
              <w:rPr>
                <w:bCs/>
              </w:rPr>
            </w:pPr>
          </w:p>
        </w:tc>
        <w:tc>
          <w:tcPr>
            <w:tcW w:w="2552" w:type="dxa"/>
          </w:tcPr>
          <w:p w14:paraId="012D5ABD" w14:textId="77777777" w:rsidR="00D219B5" w:rsidRPr="00F35CB9" w:rsidRDefault="00D219B5" w:rsidP="00BB6651">
            <w:pPr>
              <w:rPr>
                <w:bCs/>
              </w:rPr>
            </w:pPr>
          </w:p>
        </w:tc>
        <w:tc>
          <w:tcPr>
            <w:tcW w:w="1814" w:type="dxa"/>
          </w:tcPr>
          <w:p w14:paraId="43FEA8A0" w14:textId="77777777" w:rsidR="00D219B5" w:rsidRPr="00F35CB9" w:rsidRDefault="00D219B5" w:rsidP="00BB6651">
            <w:pPr>
              <w:rPr>
                <w:bCs/>
              </w:rPr>
            </w:pPr>
          </w:p>
        </w:tc>
        <w:tc>
          <w:tcPr>
            <w:tcW w:w="1729" w:type="dxa"/>
          </w:tcPr>
          <w:p w14:paraId="1B97E329" w14:textId="77777777" w:rsidR="00D219B5" w:rsidRPr="00F35CB9" w:rsidRDefault="00D219B5" w:rsidP="00BB6651">
            <w:pPr>
              <w:rPr>
                <w:bCs/>
              </w:rPr>
            </w:pPr>
          </w:p>
        </w:tc>
      </w:tr>
      <w:tr w:rsidR="00D219B5" w:rsidRPr="0005518E" w14:paraId="3A0E21EB" w14:textId="77777777" w:rsidTr="00F35CB9">
        <w:tc>
          <w:tcPr>
            <w:tcW w:w="571" w:type="dxa"/>
          </w:tcPr>
          <w:p w14:paraId="69DE1E86" w14:textId="77777777" w:rsidR="00D219B5" w:rsidRPr="00F35CB9" w:rsidRDefault="00D219B5" w:rsidP="00BB6651">
            <w:pPr>
              <w:rPr>
                <w:bCs/>
              </w:rPr>
            </w:pPr>
            <w:r w:rsidRPr="00F35CB9">
              <w:rPr>
                <w:bCs/>
              </w:rPr>
              <w:t>4.</w:t>
            </w:r>
          </w:p>
        </w:tc>
        <w:tc>
          <w:tcPr>
            <w:tcW w:w="2968" w:type="dxa"/>
          </w:tcPr>
          <w:p w14:paraId="0945DC2A" w14:textId="77777777" w:rsidR="00D219B5" w:rsidRPr="00F35CB9" w:rsidRDefault="00D219B5" w:rsidP="00BB6651">
            <w:pPr>
              <w:rPr>
                <w:bCs/>
              </w:rPr>
            </w:pPr>
          </w:p>
        </w:tc>
        <w:tc>
          <w:tcPr>
            <w:tcW w:w="2552" w:type="dxa"/>
          </w:tcPr>
          <w:p w14:paraId="581BF6CC" w14:textId="77777777" w:rsidR="00D219B5" w:rsidRPr="00F35CB9" w:rsidRDefault="00D219B5" w:rsidP="00BB6651">
            <w:pPr>
              <w:rPr>
                <w:bCs/>
              </w:rPr>
            </w:pPr>
          </w:p>
        </w:tc>
        <w:tc>
          <w:tcPr>
            <w:tcW w:w="1814" w:type="dxa"/>
          </w:tcPr>
          <w:p w14:paraId="43D7CB26" w14:textId="77777777" w:rsidR="00D219B5" w:rsidRPr="00F35CB9" w:rsidRDefault="00D219B5" w:rsidP="00BB6651">
            <w:pPr>
              <w:rPr>
                <w:bCs/>
              </w:rPr>
            </w:pPr>
          </w:p>
        </w:tc>
        <w:tc>
          <w:tcPr>
            <w:tcW w:w="1729" w:type="dxa"/>
          </w:tcPr>
          <w:p w14:paraId="48993EE1" w14:textId="77777777" w:rsidR="00D219B5" w:rsidRPr="00F35CB9" w:rsidRDefault="00D219B5" w:rsidP="00BB6651">
            <w:pPr>
              <w:rPr>
                <w:bCs/>
              </w:rPr>
            </w:pPr>
          </w:p>
        </w:tc>
      </w:tr>
      <w:tr w:rsidR="00D219B5" w:rsidRPr="0005518E" w14:paraId="536F2B03" w14:textId="77777777" w:rsidTr="00F35CB9">
        <w:tc>
          <w:tcPr>
            <w:tcW w:w="571" w:type="dxa"/>
          </w:tcPr>
          <w:p w14:paraId="4B380897" w14:textId="77777777" w:rsidR="00D219B5" w:rsidRPr="00F35CB9" w:rsidRDefault="00D219B5" w:rsidP="00BB6651">
            <w:pPr>
              <w:rPr>
                <w:bCs/>
              </w:rPr>
            </w:pPr>
            <w:r w:rsidRPr="00F35CB9">
              <w:rPr>
                <w:bCs/>
              </w:rPr>
              <w:t>5.</w:t>
            </w:r>
          </w:p>
        </w:tc>
        <w:tc>
          <w:tcPr>
            <w:tcW w:w="2968" w:type="dxa"/>
          </w:tcPr>
          <w:p w14:paraId="3FAE68FD" w14:textId="77777777" w:rsidR="00D219B5" w:rsidRPr="00F35CB9" w:rsidRDefault="00D219B5" w:rsidP="00BB6651">
            <w:pPr>
              <w:rPr>
                <w:bCs/>
              </w:rPr>
            </w:pPr>
          </w:p>
        </w:tc>
        <w:tc>
          <w:tcPr>
            <w:tcW w:w="2552" w:type="dxa"/>
          </w:tcPr>
          <w:p w14:paraId="20FE8D7A" w14:textId="77777777" w:rsidR="00D219B5" w:rsidRPr="00F35CB9" w:rsidRDefault="00D219B5" w:rsidP="00BB6651">
            <w:pPr>
              <w:rPr>
                <w:bCs/>
              </w:rPr>
            </w:pPr>
          </w:p>
        </w:tc>
        <w:tc>
          <w:tcPr>
            <w:tcW w:w="1814" w:type="dxa"/>
          </w:tcPr>
          <w:p w14:paraId="60863372" w14:textId="77777777" w:rsidR="00D219B5" w:rsidRPr="00F35CB9" w:rsidRDefault="00D219B5" w:rsidP="00BB6651">
            <w:pPr>
              <w:rPr>
                <w:bCs/>
              </w:rPr>
            </w:pPr>
          </w:p>
        </w:tc>
        <w:tc>
          <w:tcPr>
            <w:tcW w:w="1729" w:type="dxa"/>
          </w:tcPr>
          <w:p w14:paraId="17708A1D" w14:textId="77777777" w:rsidR="00D219B5" w:rsidRPr="00F35CB9" w:rsidRDefault="00D219B5" w:rsidP="00BB6651">
            <w:pPr>
              <w:rPr>
                <w:bCs/>
              </w:rPr>
            </w:pPr>
          </w:p>
        </w:tc>
      </w:tr>
      <w:tr w:rsidR="00D219B5" w:rsidRPr="0005518E" w14:paraId="3AAE40A3" w14:textId="77777777" w:rsidTr="00F35CB9">
        <w:tc>
          <w:tcPr>
            <w:tcW w:w="571" w:type="dxa"/>
          </w:tcPr>
          <w:p w14:paraId="6AD1FFEF" w14:textId="77777777" w:rsidR="00D219B5" w:rsidRPr="00F35CB9" w:rsidRDefault="00D219B5" w:rsidP="00BB6651">
            <w:pPr>
              <w:rPr>
                <w:bCs/>
              </w:rPr>
            </w:pPr>
            <w:r w:rsidRPr="00F35CB9">
              <w:rPr>
                <w:bCs/>
              </w:rPr>
              <w:t>6.</w:t>
            </w:r>
          </w:p>
        </w:tc>
        <w:tc>
          <w:tcPr>
            <w:tcW w:w="2968" w:type="dxa"/>
          </w:tcPr>
          <w:p w14:paraId="1554589B" w14:textId="77777777" w:rsidR="00D219B5" w:rsidRPr="00F35CB9" w:rsidRDefault="00D219B5" w:rsidP="00BB6651">
            <w:pPr>
              <w:rPr>
                <w:bCs/>
              </w:rPr>
            </w:pPr>
          </w:p>
        </w:tc>
        <w:tc>
          <w:tcPr>
            <w:tcW w:w="2552" w:type="dxa"/>
          </w:tcPr>
          <w:p w14:paraId="5FD7F19F" w14:textId="77777777" w:rsidR="00D219B5" w:rsidRPr="00F35CB9" w:rsidRDefault="00D219B5" w:rsidP="00BB6651">
            <w:pPr>
              <w:rPr>
                <w:bCs/>
              </w:rPr>
            </w:pPr>
          </w:p>
        </w:tc>
        <w:tc>
          <w:tcPr>
            <w:tcW w:w="1814" w:type="dxa"/>
          </w:tcPr>
          <w:p w14:paraId="7A5D4D41" w14:textId="77777777" w:rsidR="00D219B5" w:rsidRPr="00F35CB9" w:rsidRDefault="00D219B5" w:rsidP="00BB6651">
            <w:pPr>
              <w:rPr>
                <w:bCs/>
              </w:rPr>
            </w:pPr>
          </w:p>
        </w:tc>
        <w:tc>
          <w:tcPr>
            <w:tcW w:w="1729" w:type="dxa"/>
          </w:tcPr>
          <w:p w14:paraId="6869B76A" w14:textId="77777777" w:rsidR="00D219B5" w:rsidRPr="00F35CB9" w:rsidRDefault="00D219B5" w:rsidP="00BB6651">
            <w:pPr>
              <w:rPr>
                <w:bCs/>
              </w:rPr>
            </w:pPr>
          </w:p>
        </w:tc>
      </w:tr>
      <w:tr w:rsidR="00D219B5" w:rsidRPr="0005518E" w14:paraId="465C9F1D" w14:textId="77777777" w:rsidTr="00F35CB9">
        <w:tc>
          <w:tcPr>
            <w:tcW w:w="6091" w:type="dxa"/>
            <w:gridSpan w:val="3"/>
          </w:tcPr>
          <w:p w14:paraId="49F292F8" w14:textId="77777777" w:rsidR="00D219B5" w:rsidRPr="0005518E" w:rsidRDefault="00D219B5" w:rsidP="00BB6651">
            <w:pPr>
              <w:jc w:val="right"/>
              <w:rPr>
                <w:b/>
              </w:rPr>
            </w:pPr>
            <w:r w:rsidRPr="0005518E">
              <w:rPr>
                <w:rStyle w:val="Grietas"/>
              </w:rPr>
              <w:t>Iš viso:</w:t>
            </w:r>
          </w:p>
        </w:tc>
        <w:tc>
          <w:tcPr>
            <w:tcW w:w="1814" w:type="dxa"/>
          </w:tcPr>
          <w:p w14:paraId="79FD0131" w14:textId="77777777" w:rsidR="00D219B5" w:rsidRPr="0005518E" w:rsidRDefault="00D219B5" w:rsidP="00BB6651">
            <w:pPr>
              <w:rPr>
                <w:b/>
              </w:rPr>
            </w:pPr>
          </w:p>
        </w:tc>
        <w:tc>
          <w:tcPr>
            <w:tcW w:w="1729" w:type="dxa"/>
          </w:tcPr>
          <w:p w14:paraId="7A23B17A" w14:textId="77777777" w:rsidR="00D219B5" w:rsidRPr="0005518E" w:rsidRDefault="00D219B5" w:rsidP="00BB6651">
            <w:pPr>
              <w:rPr>
                <w:b/>
              </w:rPr>
            </w:pPr>
          </w:p>
        </w:tc>
      </w:tr>
    </w:tbl>
    <w:p w14:paraId="6A50F6DF" w14:textId="77777777" w:rsidR="00D219B5" w:rsidRPr="0005518E" w:rsidRDefault="00D219B5" w:rsidP="00D219B5">
      <w:pPr>
        <w:rPr>
          <w:b/>
          <w:snapToGrid w:val="0"/>
        </w:rPr>
      </w:pPr>
    </w:p>
    <w:p w14:paraId="3F1BB2F6" w14:textId="77777777" w:rsidR="00D219B5" w:rsidRPr="0005518E" w:rsidRDefault="00D219B5" w:rsidP="00D219B5">
      <w:pPr>
        <w:rPr>
          <w:snapToGrid w:val="0"/>
        </w:rPr>
      </w:pPr>
      <w:r w:rsidRPr="0005518E">
        <w:rPr>
          <w:b/>
          <w:snapToGrid w:val="0"/>
        </w:rPr>
        <w:t>IV. PRIDEDAMI DOKUMENTAI:</w:t>
      </w:r>
    </w:p>
    <w:p w14:paraId="24AD5B10" w14:textId="77777777" w:rsidR="00D219B5" w:rsidRPr="0005518E" w:rsidRDefault="00D219B5" w:rsidP="00D219B5">
      <w:pPr>
        <w:rPr>
          <w:b/>
        </w:rPr>
      </w:pPr>
    </w:p>
    <w:tbl>
      <w:tblPr>
        <w:tblpPr w:leftFromText="180" w:rightFromText="180" w:vertAnchor="text" w:horzAnchor="margin" w:tblpY="19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4"/>
        <w:gridCol w:w="1110"/>
      </w:tblGrid>
      <w:tr w:rsidR="00D219B5" w:rsidRPr="0005518E" w14:paraId="6D9801B5" w14:textId="77777777" w:rsidTr="00D519B8">
        <w:tc>
          <w:tcPr>
            <w:tcW w:w="8642" w:type="dxa"/>
            <w:vAlign w:val="center"/>
          </w:tcPr>
          <w:p w14:paraId="298B4A88" w14:textId="77777777" w:rsidR="00D219B5" w:rsidRPr="0005518E" w:rsidRDefault="00D219B5" w:rsidP="00BB6651">
            <w:pPr>
              <w:rPr>
                <w:bCs/>
              </w:rPr>
            </w:pPr>
            <w:r w:rsidRPr="0005518E">
              <w:rPr>
                <w:b/>
              </w:rPr>
              <w:t xml:space="preserve">13. </w:t>
            </w:r>
            <w:r w:rsidRPr="0005518E">
              <w:rPr>
                <w:b/>
                <w:bCs/>
              </w:rPr>
              <w:t>Atstovaujančios organizacijos:</w:t>
            </w:r>
          </w:p>
        </w:tc>
        <w:tc>
          <w:tcPr>
            <w:tcW w:w="992" w:type="dxa"/>
          </w:tcPr>
          <w:p w14:paraId="0DBED903" w14:textId="48275058" w:rsidR="00D219B5" w:rsidRPr="0005518E" w:rsidRDefault="00D219B5" w:rsidP="00D519B8">
            <w:pPr>
              <w:jc w:val="center"/>
              <w:rPr>
                <w:bCs/>
              </w:rPr>
            </w:pPr>
            <w:r w:rsidRPr="0005518E">
              <w:rPr>
                <w:bCs/>
              </w:rPr>
              <w:t>Pažymėti</w:t>
            </w:r>
          </w:p>
        </w:tc>
      </w:tr>
      <w:tr w:rsidR="00D219B5" w:rsidRPr="0005518E" w14:paraId="69A31E22" w14:textId="77777777" w:rsidTr="00D519B8">
        <w:tc>
          <w:tcPr>
            <w:tcW w:w="8642" w:type="dxa"/>
          </w:tcPr>
          <w:p w14:paraId="7B8670BD" w14:textId="77777777" w:rsidR="00D219B5" w:rsidRPr="0005518E" w:rsidRDefault="00D219B5" w:rsidP="00BB6651">
            <w:pPr>
              <w:jc w:val="both"/>
              <w:rPr>
                <w:bCs/>
              </w:rPr>
            </w:pPr>
            <w:r w:rsidRPr="0005518E">
              <w:rPr>
                <w:bCs/>
              </w:rPr>
              <w:t>Organizacijos registracijos pažymėjimo kopija</w:t>
            </w:r>
          </w:p>
        </w:tc>
        <w:sdt>
          <w:sdtPr>
            <w:rPr>
              <w:bCs/>
            </w:rPr>
            <w:id w:val="-1840690770"/>
            <w14:checkbox>
              <w14:checked w14:val="0"/>
              <w14:checkedState w14:val="2612" w14:font="MS Gothic"/>
              <w14:uncheckedState w14:val="2610" w14:font="MS Gothic"/>
            </w14:checkbox>
          </w:sdtPr>
          <w:sdtContent>
            <w:tc>
              <w:tcPr>
                <w:tcW w:w="992" w:type="dxa"/>
              </w:tcPr>
              <w:p w14:paraId="6FA009C1" w14:textId="6E6EC7D2" w:rsidR="00D219B5" w:rsidRPr="0005518E" w:rsidRDefault="00D519B8" w:rsidP="00D519B8">
                <w:pPr>
                  <w:jc w:val="center"/>
                  <w:rPr>
                    <w:bCs/>
                  </w:rPr>
                </w:pPr>
                <w:r>
                  <w:rPr>
                    <w:rFonts w:ascii="MS Gothic" w:eastAsia="MS Gothic" w:hAnsi="MS Gothic" w:hint="eastAsia"/>
                    <w:bCs/>
                  </w:rPr>
                  <w:t>☐</w:t>
                </w:r>
              </w:p>
            </w:tc>
          </w:sdtContent>
        </w:sdt>
      </w:tr>
      <w:tr w:rsidR="00D219B5" w:rsidRPr="0005518E" w14:paraId="789DB029" w14:textId="77777777" w:rsidTr="00D519B8">
        <w:tc>
          <w:tcPr>
            <w:tcW w:w="8642" w:type="dxa"/>
          </w:tcPr>
          <w:p w14:paraId="31C7E348" w14:textId="77777777" w:rsidR="00D219B5" w:rsidRPr="0005518E" w:rsidRDefault="00D219B5" w:rsidP="00BB6651">
            <w:pPr>
              <w:jc w:val="both"/>
              <w:rPr>
                <w:bCs/>
              </w:rPr>
            </w:pPr>
            <w:r w:rsidRPr="0005518E">
              <w:rPr>
                <w:bCs/>
              </w:rPr>
              <w:t>Organizacijos įstatų kopija</w:t>
            </w:r>
          </w:p>
        </w:tc>
        <w:sdt>
          <w:sdtPr>
            <w:rPr>
              <w:bCs/>
            </w:rPr>
            <w:id w:val="-28728209"/>
            <w14:checkbox>
              <w14:checked w14:val="0"/>
              <w14:checkedState w14:val="2612" w14:font="MS Gothic"/>
              <w14:uncheckedState w14:val="2610" w14:font="MS Gothic"/>
            </w14:checkbox>
          </w:sdtPr>
          <w:sdtContent>
            <w:tc>
              <w:tcPr>
                <w:tcW w:w="992" w:type="dxa"/>
              </w:tcPr>
              <w:p w14:paraId="5C670E55" w14:textId="4BFE5F6B" w:rsidR="00D219B5" w:rsidRPr="0005518E" w:rsidRDefault="00D519B8" w:rsidP="00D519B8">
                <w:pPr>
                  <w:jc w:val="center"/>
                  <w:rPr>
                    <w:bCs/>
                  </w:rPr>
                </w:pPr>
                <w:r>
                  <w:rPr>
                    <w:rFonts w:ascii="MS Gothic" w:eastAsia="MS Gothic" w:hAnsi="MS Gothic" w:hint="eastAsia"/>
                    <w:bCs/>
                  </w:rPr>
                  <w:t>☐</w:t>
                </w:r>
              </w:p>
            </w:tc>
          </w:sdtContent>
        </w:sdt>
      </w:tr>
      <w:tr w:rsidR="00D219B5" w:rsidRPr="0005518E" w14:paraId="738FC485" w14:textId="77777777" w:rsidTr="00D519B8">
        <w:tc>
          <w:tcPr>
            <w:tcW w:w="8642" w:type="dxa"/>
          </w:tcPr>
          <w:p w14:paraId="547C1A91" w14:textId="77777777" w:rsidR="00D219B5" w:rsidRPr="0005518E" w:rsidRDefault="00D219B5" w:rsidP="00BB6651">
            <w:pPr>
              <w:jc w:val="both"/>
              <w:rPr>
                <w:bCs/>
              </w:rPr>
            </w:pPr>
            <w:r w:rsidRPr="0005518E">
              <w:rPr>
                <w:bCs/>
              </w:rPr>
              <w:t>Bendradarbiavimo susitarimo ar kitų bendradarbiavimą pagrindžiančių dokumentų kopijas (jei projektas vykdomas su partneriais)</w:t>
            </w:r>
          </w:p>
        </w:tc>
        <w:sdt>
          <w:sdtPr>
            <w:rPr>
              <w:bCs/>
            </w:rPr>
            <w:id w:val="147870991"/>
            <w14:checkbox>
              <w14:checked w14:val="0"/>
              <w14:checkedState w14:val="2612" w14:font="MS Gothic"/>
              <w14:uncheckedState w14:val="2610" w14:font="MS Gothic"/>
            </w14:checkbox>
          </w:sdtPr>
          <w:sdtContent>
            <w:tc>
              <w:tcPr>
                <w:tcW w:w="992" w:type="dxa"/>
              </w:tcPr>
              <w:p w14:paraId="38140850" w14:textId="409F09D3" w:rsidR="00D219B5" w:rsidRPr="0005518E" w:rsidRDefault="00D519B8" w:rsidP="00D519B8">
                <w:pPr>
                  <w:jc w:val="center"/>
                  <w:rPr>
                    <w:bCs/>
                  </w:rPr>
                </w:pPr>
                <w:r>
                  <w:rPr>
                    <w:rFonts w:ascii="MS Gothic" w:eastAsia="MS Gothic" w:hAnsi="MS Gothic" w:hint="eastAsia"/>
                    <w:bCs/>
                  </w:rPr>
                  <w:t>☐</w:t>
                </w:r>
              </w:p>
            </w:tc>
          </w:sdtContent>
        </w:sdt>
      </w:tr>
      <w:tr w:rsidR="00D219B5" w:rsidRPr="0005518E" w14:paraId="08E3CD45" w14:textId="77777777" w:rsidTr="00D519B8">
        <w:tc>
          <w:tcPr>
            <w:tcW w:w="8642" w:type="dxa"/>
          </w:tcPr>
          <w:p w14:paraId="6D730BE3" w14:textId="77777777" w:rsidR="00D219B5" w:rsidRPr="0005518E" w:rsidRDefault="00D219B5" w:rsidP="00BB6651">
            <w:pPr>
              <w:jc w:val="both"/>
              <w:rPr>
                <w:bCs/>
              </w:rPr>
            </w:pPr>
            <w:r w:rsidRPr="0005518E">
              <w:rPr>
                <w:bCs/>
              </w:rPr>
              <w:lastRenderedPageBreak/>
              <w:t>Papildomi dokumentai (jei pateikiami)</w:t>
            </w:r>
          </w:p>
        </w:tc>
        <w:sdt>
          <w:sdtPr>
            <w:rPr>
              <w:bCs/>
            </w:rPr>
            <w:id w:val="-976598448"/>
            <w14:checkbox>
              <w14:checked w14:val="0"/>
              <w14:checkedState w14:val="2612" w14:font="MS Gothic"/>
              <w14:uncheckedState w14:val="2610" w14:font="MS Gothic"/>
            </w14:checkbox>
          </w:sdtPr>
          <w:sdtContent>
            <w:tc>
              <w:tcPr>
                <w:tcW w:w="992" w:type="dxa"/>
              </w:tcPr>
              <w:p w14:paraId="719C011E" w14:textId="154CBA92" w:rsidR="00D219B5" w:rsidRPr="0005518E" w:rsidRDefault="00D519B8" w:rsidP="00D519B8">
                <w:pPr>
                  <w:jc w:val="center"/>
                  <w:rPr>
                    <w:bCs/>
                  </w:rPr>
                </w:pPr>
                <w:r>
                  <w:rPr>
                    <w:rFonts w:ascii="MS Gothic" w:eastAsia="MS Gothic" w:hAnsi="MS Gothic" w:hint="eastAsia"/>
                    <w:bCs/>
                  </w:rPr>
                  <w:t>☐</w:t>
                </w:r>
              </w:p>
            </w:tc>
          </w:sdtContent>
        </w:sdt>
      </w:tr>
    </w:tbl>
    <w:p w14:paraId="26467CCD" w14:textId="77777777" w:rsidR="00D219B5" w:rsidRPr="0005518E" w:rsidRDefault="00D219B5" w:rsidP="00D219B5">
      <w:pPr>
        <w:rPr>
          <w:b/>
        </w:rPr>
      </w:pPr>
    </w:p>
    <w:p w14:paraId="730F3323" w14:textId="77777777" w:rsidR="00D219B5" w:rsidRPr="0005518E" w:rsidRDefault="00D219B5" w:rsidP="00D219B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695"/>
      </w:tblGrid>
      <w:tr w:rsidR="00D219B5" w:rsidRPr="0005518E" w14:paraId="487BBCE1" w14:textId="77777777" w:rsidTr="00E17445">
        <w:tc>
          <w:tcPr>
            <w:tcW w:w="7933" w:type="dxa"/>
          </w:tcPr>
          <w:p w14:paraId="2929C8D7" w14:textId="77777777" w:rsidR="00D219B5" w:rsidRPr="0005518E" w:rsidRDefault="00D219B5" w:rsidP="00BB6651">
            <w:pPr>
              <w:rPr>
                <w:color w:val="000000"/>
              </w:rPr>
            </w:pPr>
            <w:r w:rsidRPr="0005518E">
              <w:rPr>
                <w:b/>
                <w:color w:val="000000"/>
              </w:rPr>
              <w:t>14. Neformalios jaunimo grupės:</w:t>
            </w:r>
          </w:p>
        </w:tc>
        <w:tc>
          <w:tcPr>
            <w:tcW w:w="1695" w:type="dxa"/>
          </w:tcPr>
          <w:p w14:paraId="0CD452DE" w14:textId="09058115" w:rsidR="00D219B5" w:rsidRPr="00D519B8" w:rsidRDefault="00D219B5" w:rsidP="00D519B8">
            <w:pPr>
              <w:jc w:val="center"/>
              <w:rPr>
                <w:bCs/>
              </w:rPr>
            </w:pPr>
            <w:r w:rsidRPr="0005518E">
              <w:rPr>
                <w:bCs/>
              </w:rPr>
              <w:t>Pažymėti</w:t>
            </w:r>
          </w:p>
        </w:tc>
      </w:tr>
      <w:tr w:rsidR="00D219B5" w:rsidRPr="0005518E" w14:paraId="09C31809" w14:textId="77777777" w:rsidTr="00E17445">
        <w:tc>
          <w:tcPr>
            <w:tcW w:w="7933" w:type="dxa"/>
          </w:tcPr>
          <w:p w14:paraId="4E09E059" w14:textId="77777777" w:rsidR="00D219B5" w:rsidRPr="0005518E" w:rsidRDefault="00D219B5" w:rsidP="00BB6651">
            <w:pPr>
              <w:rPr>
                <w:b/>
              </w:rPr>
            </w:pPr>
            <w:r w:rsidRPr="0005518E">
              <w:rPr>
                <w:bCs/>
              </w:rPr>
              <w:t>Bendradarbiavimo sutartis ar rekomendacija iš neformalią grupę globosiančios organizacijos / įstaigos;</w:t>
            </w:r>
          </w:p>
        </w:tc>
        <w:sdt>
          <w:sdtPr>
            <w:rPr>
              <w:b/>
            </w:rPr>
            <w:id w:val="-85621243"/>
            <w14:checkbox>
              <w14:checked w14:val="0"/>
              <w14:checkedState w14:val="2612" w14:font="MS Gothic"/>
              <w14:uncheckedState w14:val="2610" w14:font="MS Gothic"/>
            </w14:checkbox>
          </w:sdtPr>
          <w:sdtContent>
            <w:tc>
              <w:tcPr>
                <w:tcW w:w="1695" w:type="dxa"/>
              </w:tcPr>
              <w:p w14:paraId="6BF0A3A6" w14:textId="62A40A1C" w:rsidR="00D219B5" w:rsidRPr="0005518E" w:rsidRDefault="004F13FC" w:rsidP="004F13FC">
                <w:pPr>
                  <w:jc w:val="center"/>
                  <w:rPr>
                    <w:b/>
                  </w:rPr>
                </w:pPr>
                <w:r>
                  <w:rPr>
                    <w:rFonts w:ascii="MS Gothic" w:eastAsia="MS Gothic" w:hAnsi="MS Gothic" w:hint="eastAsia"/>
                    <w:b/>
                  </w:rPr>
                  <w:t>☐</w:t>
                </w:r>
              </w:p>
            </w:tc>
          </w:sdtContent>
        </w:sdt>
      </w:tr>
      <w:tr w:rsidR="00D219B5" w:rsidRPr="0005518E" w14:paraId="5D234657" w14:textId="77777777" w:rsidTr="00E17445">
        <w:tc>
          <w:tcPr>
            <w:tcW w:w="7933" w:type="dxa"/>
          </w:tcPr>
          <w:p w14:paraId="1C7DC725" w14:textId="77777777" w:rsidR="00D219B5" w:rsidRPr="0005518E" w:rsidRDefault="00D219B5" w:rsidP="00BB6651">
            <w:pPr>
              <w:rPr>
                <w:b/>
              </w:rPr>
            </w:pPr>
            <w:r w:rsidRPr="0005518E">
              <w:rPr>
                <w:color w:val="000000"/>
              </w:rPr>
              <w:t>Papildomi dokumentai (jei pateikiami)</w:t>
            </w:r>
          </w:p>
        </w:tc>
        <w:sdt>
          <w:sdtPr>
            <w:rPr>
              <w:b/>
            </w:rPr>
            <w:id w:val="277229772"/>
            <w14:checkbox>
              <w14:checked w14:val="0"/>
              <w14:checkedState w14:val="2612" w14:font="MS Gothic"/>
              <w14:uncheckedState w14:val="2610" w14:font="MS Gothic"/>
            </w14:checkbox>
          </w:sdtPr>
          <w:sdtContent>
            <w:tc>
              <w:tcPr>
                <w:tcW w:w="1695" w:type="dxa"/>
              </w:tcPr>
              <w:p w14:paraId="204DA0EC" w14:textId="228F77BB" w:rsidR="00D219B5" w:rsidRPr="0005518E" w:rsidRDefault="004F13FC" w:rsidP="004F13FC">
                <w:pPr>
                  <w:jc w:val="center"/>
                  <w:rPr>
                    <w:b/>
                  </w:rPr>
                </w:pPr>
                <w:r>
                  <w:rPr>
                    <w:rFonts w:ascii="MS Gothic" w:eastAsia="MS Gothic" w:hAnsi="MS Gothic" w:hint="eastAsia"/>
                    <w:b/>
                  </w:rPr>
                  <w:t>☐</w:t>
                </w:r>
              </w:p>
            </w:tc>
          </w:sdtContent>
        </w:sdt>
      </w:tr>
    </w:tbl>
    <w:p w14:paraId="2D4E51D2" w14:textId="77777777" w:rsidR="00D219B5" w:rsidRPr="0005518E" w:rsidRDefault="00D219B5" w:rsidP="00D219B5">
      <w:pPr>
        <w:rPr>
          <w:b/>
        </w:rPr>
      </w:pPr>
    </w:p>
    <w:p w14:paraId="5FE1BAD5" w14:textId="77777777" w:rsidR="00D219B5" w:rsidRPr="0005518E" w:rsidRDefault="00D219B5" w:rsidP="00D219B5">
      <w:pPr>
        <w:ind w:right="-999"/>
        <w:jc w:val="both"/>
        <w:rPr>
          <w:color w:val="000000"/>
        </w:rPr>
      </w:pPr>
    </w:p>
    <w:p w14:paraId="71C973D6" w14:textId="088404E6" w:rsidR="00D219B5" w:rsidRPr="0005518E" w:rsidRDefault="00D219B5" w:rsidP="00D219B5">
      <w:pPr>
        <w:ind w:firstLine="720"/>
        <w:jc w:val="both"/>
        <w:rPr>
          <w:color w:val="000000"/>
        </w:rPr>
      </w:pPr>
      <w:r w:rsidRPr="0005518E">
        <w:rPr>
          <w:color w:val="000000"/>
        </w:rPr>
        <w:t xml:space="preserve">Patvirtinu, kad paraiškoje pateikta informacija yra tiksli ir teisinga. Gavęs Šalčininkų rajono savivaldybės paramą, įsipareigoju naudoti skirtas lėšas pagal pateiktą sąmatą, informuoti Savivaldybę, kaip vykdomas projektas, ir pateikti galutinę ataskaitą ne vėliau kaip iki </w:t>
      </w:r>
      <w:r w:rsidRPr="0005518E">
        <w:rPr>
          <w:b/>
          <w:bCs/>
          <w:color w:val="000000"/>
        </w:rPr>
        <w:t>202</w:t>
      </w:r>
      <w:r w:rsidR="004F13FC">
        <w:rPr>
          <w:b/>
          <w:bCs/>
          <w:color w:val="000000"/>
        </w:rPr>
        <w:t>6</w:t>
      </w:r>
      <w:r w:rsidRPr="0005518E">
        <w:rPr>
          <w:b/>
          <w:bCs/>
          <w:color w:val="000000"/>
        </w:rPr>
        <w:t xml:space="preserve"> metų gruodžio 1</w:t>
      </w:r>
      <w:r w:rsidR="004F13FC">
        <w:rPr>
          <w:b/>
          <w:bCs/>
          <w:color w:val="000000"/>
        </w:rPr>
        <w:t>1</w:t>
      </w:r>
      <w:r w:rsidRPr="0005518E">
        <w:rPr>
          <w:b/>
          <w:bCs/>
          <w:color w:val="000000"/>
        </w:rPr>
        <w:t xml:space="preserve"> d.</w:t>
      </w:r>
    </w:p>
    <w:p w14:paraId="586DDF9D" w14:textId="77777777" w:rsidR="00D219B5" w:rsidRPr="0005518E" w:rsidRDefault="00D219B5" w:rsidP="00D219B5">
      <w:pPr>
        <w:ind w:right="-999"/>
        <w:jc w:val="both"/>
        <w:rPr>
          <w:color w:val="000000"/>
        </w:rPr>
      </w:pPr>
    </w:p>
    <w:p w14:paraId="0A286214" w14:textId="77777777" w:rsidR="00D219B5" w:rsidRPr="0005518E" w:rsidRDefault="00D219B5" w:rsidP="00D219B5">
      <w:pPr>
        <w:ind w:right="-999"/>
        <w:jc w:val="both"/>
        <w:rPr>
          <w:snapToGrid w:val="0"/>
        </w:rPr>
      </w:pPr>
    </w:p>
    <w:tbl>
      <w:tblPr>
        <w:tblpPr w:leftFromText="180" w:rightFromText="180" w:vertAnchor="text" w:horzAnchor="page" w:tblpX="6151" w:tblpY="5"/>
        <w:tblW w:w="0" w:type="auto"/>
        <w:tblLook w:val="04A0" w:firstRow="1" w:lastRow="0" w:firstColumn="1" w:lastColumn="0" w:noHBand="0" w:noVBand="1"/>
      </w:tblPr>
      <w:tblGrid>
        <w:gridCol w:w="1560"/>
        <w:gridCol w:w="567"/>
        <w:gridCol w:w="2976"/>
      </w:tblGrid>
      <w:tr w:rsidR="00D219B5" w:rsidRPr="0005518E" w14:paraId="7868C7B7" w14:textId="77777777" w:rsidTr="00BB6651">
        <w:tc>
          <w:tcPr>
            <w:tcW w:w="1560" w:type="dxa"/>
            <w:tcBorders>
              <w:bottom w:val="single" w:sz="4" w:space="0" w:color="auto"/>
            </w:tcBorders>
          </w:tcPr>
          <w:p w14:paraId="4A475D26" w14:textId="77777777" w:rsidR="00D219B5" w:rsidRPr="0005518E" w:rsidRDefault="00D219B5" w:rsidP="00BB6651">
            <w:pPr>
              <w:rPr>
                <w:b/>
              </w:rPr>
            </w:pPr>
          </w:p>
        </w:tc>
        <w:tc>
          <w:tcPr>
            <w:tcW w:w="567" w:type="dxa"/>
          </w:tcPr>
          <w:p w14:paraId="2ECD6A60" w14:textId="77777777" w:rsidR="00D219B5" w:rsidRPr="0005518E" w:rsidRDefault="00D219B5" w:rsidP="00BB6651">
            <w:pPr>
              <w:rPr>
                <w:b/>
              </w:rPr>
            </w:pPr>
          </w:p>
        </w:tc>
        <w:tc>
          <w:tcPr>
            <w:tcW w:w="2976" w:type="dxa"/>
            <w:tcBorders>
              <w:bottom w:val="single" w:sz="4" w:space="0" w:color="auto"/>
            </w:tcBorders>
          </w:tcPr>
          <w:p w14:paraId="1976AA1D" w14:textId="77777777" w:rsidR="00D219B5" w:rsidRPr="0005518E" w:rsidRDefault="00D219B5" w:rsidP="00BB6651">
            <w:pPr>
              <w:rPr>
                <w:b/>
              </w:rPr>
            </w:pPr>
          </w:p>
        </w:tc>
      </w:tr>
    </w:tbl>
    <w:p w14:paraId="66C2A59F" w14:textId="77777777" w:rsidR="00D219B5" w:rsidRPr="0005518E" w:rsidRDefault="00D219B5" w:rsidP="00D219B5">
      <w:pPr>
        <w:rPr>
          <w:b/>
        </w:rPr>
      </w:pPr>
      <w:r w:rsidRPr="0005518E">
        <w:rPr>
          <w:b/>
        </w:rPr>
        <w:t xml:space="preserve">Atstovaujančios organizacijos vadovas </w:t>
      </w:r>
    </w:p>
    <w:tbl>
      <w:tblPr>
        <w:tblW w:w="0" w:type="auto"/>
        <w:tblInd w:w="4536" w:type="dxa"/>
        <w:tblLook w:val="04A0" w:firstRow="1" w:lastRow="0" w:firstColumn="1" w:lastColumn="0" w:noHBand="0" w:noVBand="1"/>
      </w:tblPr>
      <w:tblGrid>
        <w:gridCol w:w="1119"/>
        <w:gridCol w:w="3828"/>
      </w:tblGrid>
      <w:tr w:rsidR="00753A55" w:rsidRPr="0005518E" w14:paraId="526DDCEF" w14:textId="77777777" w:rsidTr="0005518E">
        <w:trPr>
          <w:trHeight w:val="448"/>
        </w:trPr>
        <w:tc>
          <w:tcPr>
            <w:tcW w:w="1119" w:type="dxa"/>
          </w:tcPr>
          <w:p w14:paraId="5458C590" w14:textId="77777777" w:rsidR="00D219B5" w:rsidRPr="0005518E" w:rsidRDefault="00D219B5" w:rsidP="0005518E">
            <w:pPr>
              <w:ind w:right="-120"/>
              <w:jc w:val="center"/>
              <w:rPr>
                <w:b/>
                <w:vertAlign w:val="superscript"/>
              </w:rPr>
            </w:pPr>
            <w:r w:rsidRPr="0005518E">
              <w:rPr>
                <w:i/>
                <w:sz w:val="22"/>
                <w:vertAlign w:val="superscript"/>
              </w:rPr>
              <w:t>(Parašas)</w:t>
            </w:r>
          </w:p>
        </w:tc>
        <w:tc>
          <w:tcPr>
            <w:tcW w:w="3828" w:type="dxa"/>
          </w:tcPr>
          <w:p w14:paraId="6CA0085E" w14:textId="1D4C7EEE" w:rsidR="00D219B5" w:rsidRPr="0005518E" w:rsidRDefault="00D219B5" w:rsidP="00BB6651">
            <w:pPr>
              <w:rPr>
                <w:b/>
                <w:vertAlign w:val="superscript"/>
              </w:rPr>
            </w:pPr>
            <w:r w:rsidRPr="0005518E">
              <w:rPr>
                <w:i/>
                <w:sz w:val="22"/>
                <w:vertAlign w:val="superscript"/>
              </w:rPr>
              <w:t xml:space="preserve">                       </w:t>
            </w:r>
            <w:r w:rsidR="0005518E">
              <w:rPr>
                <w:i/>
                <w:sz w:val="22"/>
                <w:vertAlign w:val="superscript"/>
              </w:rPr>
              <w:t xml:space="preserve">                      </w:t>
            </w:r>
            <w:r w:rsidRPr="0005518E">
              <w:rPr>
                <w:i/>
                <w:sz w:val="22"/>
                <w:vertAlign w:val="superscript"/>
              </w:rPr>
              <w:t xml:space="preserve"> (Vardas ir pavardė)</w:t>
            </w:r>
          </w:p>
        </w:tc>
      </w:tr>
    </w:tbl>
    <w:p w14:paraId="2B76182D" w14:textId="77777777" w:rsidR="00D219B5" w:rsidRPr="0005518E" w:rsidRDefault="00D219B5" w:rsidP="00D219B5">
      <w:pPr>
        <w:ind w:right="-999"/>
        <w:jc w:val="both"/>
        <w:rPr>
          <w:color w:val="000000"/>
        </w:rPr>
      </w:pPr>
    </w:p>
    <w:p w14:paraId="6C8A32D0" w14:textId="77777777" w:rsidR="00D219B5" w:rsidRPr="0005518E" w:rsidRDefault="00D219B5" w:rsidP="00D219B5">
      <w:pPr>
        <w:ind w:right="-999"/>
        <w:jc w:val="both"/>
        <w:rPr>
          <w:b/>
          <w:bCs/>
          <w:color w:val="000000"/>
        </w:rPr>
      </w:pPr>
      <w:r w:rsidRPr="0005518E">
        <w:rPr>
          <w:b/>
          <w:bCs/>
          <w:color w:val="000000"/>
        </w:rPr>
        <w:t>A.V.</w:t>
      </w:r>
    </w:p>
    <w:p w14:paraId="0CCC45CF" w14:textId="77777777" w:rsidR="00D219B5" w:rsidRPr="0005518E" w:rsidRDefault="00D219B5" w:rsidP="00D219B5">
      <w:pPr>
        <w:ind w:right="-999"/>
        <w:jc w:val="both"/>
        <w:rPr>
          <w:color w:val="000000"/>
        </w:rPr>
      </w:pPr>
    </w:p>
    <w:p w14:paraId="4E413CCB" w14:textId="77777777" w:rsidR="00D219B5" w:rsidRPr="0005518E" w:rsidRDefault="00D219B5" w:rsidP="00D219B5">
      <w:pPr>
        <w:ind w:right="-999"/>
        <w:jc w:val="both"/>
        <w:rPr>
          <w:snapToGrid w:val="0"/>
        </w:rPr>
      </w:pPr>
    </w:p>
    <w:tbl>
      <w:tblPr>
        <w:tblpPr w:leftFromText="180" w:rightFromText="180" w:vertAnchor="text" w:horzAnchor="page" w:tblpX="6151" w:tblpY="5"/>
        <w:tblW w:w="0" w:type="auto"/>
        <w:tblLook w:val="04A0" w:firstRow="1" w:lastRow="0" w:firstColumn="1" w:lastColumn="0" w:noHBand="0" w:noVBand="1"/>
      </w:tblPr>
      <w:tblGrid>
        <w:gridCol w:w="1560"/>
        <w:gridCol w:w="567"/>
        <w:gridCol w:w="2976"/>
      </w:tblGrid>
      <w:tr w:rsidR="00D219B5" w:rsidRPr="0005518E" w14:paraId="58D34D4C" w14:textId="77777777" w:rsidTr="00BB6651">
        <w:tc>
          <w:tcPr>
            <w:tcW w:w="1560" w:type="dxa"/>
            <w:tcBorders>
              <w:bottom w:val="single" w:sz="4" w:space="0" w:color="auto"/>
            </w:tcBorders>
          </w:tcPr>
          <w:p w14:paraId="37C62105" w14:textId="77777777" w:rsidR="00D219B5" w:rsidRPr="0005518E" w:rsidRDefault="00D219B5" w:rsidP="00BB6651">
            <w:pPr>
              <w:rPr>
                <w:b/>
              </w:rPr>
            </w:pPr>
          </w:p>
        </w:tc>
        <w:tc>
          <w:tcPr>
            <w:tcW w:w="567" w:type="dxa"/>
          </w:tcPr>
          <w:p w14:paraId="46ED9E86" w14:textId="77777777" w:rsidR="00D219B5" w:rsidRPr="0005518E" w:rsidRDefault="00D219B5" w:rsidP="00BB6651">
            <w:pPr>
              <w:rPr>
                <w:b/>
              </w:rPr>
            </w:pPr>
          </w:p>
        </w:tc>
        <w:tc>
          <w:tcPr>
            <w:tcW w:w="2976" w:type="dxa"/>
            <w:tcBorders>
              <w:bottom w:val="single" w:sz="4" w:space="0" w:color="auto"/>
            </w:tcBorders>
          </w:tcPr>
          <w:p w14:paraId="24E74F20" w14:textId="77777777" w:rsidR="00D219B5" w:rsidRPr="0005518E" w:rsidRDefault="00D219B5" w:rsidP="00BB6651">
            <w:pPr>
              <w:rPr>
                <w:b/>
              </w:rPr>
            </w:pPr>
          </w:p>
        </w:tc>
      </w:tr>
    </w:tbl>
    <w:p w14:paraId="3D49522C" w14:textId="77777777" w:rsidR="00D219B5" w:rsidRPr="0005518E" w:rsidRDefault="00D219B5" w:rsidP="00D219B5">
      <w:pPr>
        <w:rPr>
          <w:b/>
        </w:rPr>
      </w:pPr>
      <w:r w:rsidRPr="0005518E">
        <w:rPr>
          <w:b/>
        </w:rPr>
        <w:t>Neformalios jaunimo grupės atstovas</w:t>
      </w:r>
    </w:p>
    <w:tbl>
      <w:tblPr>
        <w:tblW w:w="10348" w:type="dxa"/>
        <w:tblLook w:val="04A0" w:firstRow="1" w:lastRow="0" w:firstColumn="1" w:lastColumn="0" w:noHBand="0" w:noVBand="1"/>
      </w:tblPr>
      <w:tblGrid>
        <w:gridCol w:w="5920"/>
        <w:gridCol w:w="4428"/>
      </w:tblGrid>
      <w:tr w:rsidR="00D219B5" w:rsidRPr="0005518E" w14:paraId="443A0EDF" w14:textId="77777777" w:rsidTr="00BB6651">
        <w:tc>
          <w:tcPr>
            <w:tcW w:w="5920" w:type="dxa"/>
          </w:tcPr>
          <w:p w14:paraId="40E23B99" w14:textId="20B6F78D" w:rsidR="00D219B5" w:rsidRPr="0005518E" w:rsidRDefault="00D219B5" w:rsidP="0005518E">
            <w:pPr>
              <w:ind w:left="1029" w:firstLine="426"/>
              <w:jc w:val="center"/>
              <w:rPr>
                <w:b/>
                <w:vertAlign w:val="superscript"/>
              </w:rPr>
            </w:pPr>
            <w:r w:rsidRPr="0005518E">
              <w:rPr>
                <w:i/>
                <w:sz w:val="22"/>
                <w:vertAlign w:val="superscript"/>
              </w:rPr>
              <w:t xml:space="preserve">                                                                                    (Parašas)</w:t>
            </w:r>
            <w:r w:rsidR="0005518E">
              <w:rPr>
                <w:i/>
                <w:sz w:val="22"/>
                <w:vertAlign w:val="superscript"/>
              </w:rPr>
              <w:t xml:space="preserve">                                       </w:t>
            </w:r>
          </w:p>
        </w:tc>
        <w:tc>
          <w:tcPr>
            <w:tcW w:w="4428" w:type="dxa"/>
          </w:tcPr>
          <w:p w14:paraId="42153FB6" w14:textId="0AF89A04" w:rsidR="00D219B5" w:rsidRPr="0005518E" w:rsidRDefault="00D219B5" w:rsidP="0005518E">
            <w:pPr>
              <w:ind w:firstLine="1341"/>
              <w:rPr>
                <w:b/>
                <w:vertAlign w:val="superscript"/>
              </w:rPr>
            </w:pPr>
            <w:r w:rsidRPr="0005518E">
              <w:rPr>
                <w:i/>
                <w:sz w:val="22"/>
                <w:vertAlign w:val="superscript"/>
              </w:rPr>
              <w:t>(Vardas ir pavardė)</w:t>
            </w:r>
          </w:p>
        </w:tc>
      </w:tr>
    </w:tbl>
    <w:p w14:paraId="75F382A0" w14:textId="77777777" w:rsidR="00D219B5" w:rsidRPr="0005518E" w:rsidRDefault="00D219B5" w:rsidP="00D219B5">
      <w:pPr>
        <w:rPr>
          <w:b/>
        </w:rPr>
      </w:pPr>
    </w:p>
    <w:p w14:paraId="12A3056C" w14:textId="1F2078CA" w:rsidR="00D219B5" w:rsidRPr="0005518E" w:rsidRDefault="00D219B5" w:rsidP="00D219B5">
      <w:pPr>
        <w:rPr>
          <w:b/>
        </w:rPr>
      </w:pPr>
      <w:r w:rsidRPr="0005518E">
        <w:rPr>
          <w:b/>
        </w:rPr>
        <w:t>A.V.</w:t>
      </w:r>
      <w:r w:rsidR="00CF1876" w:rsidRPr="0005518E">
        <w:rPr>
          <w:noProof/>
        </w:rPr>
        <mc:AlternateContent>
          <mc:Choice Requires="wps">
            <w:drawing>
              <wp:anchor distT="4294967293" distB="4294967293" distL="114300" distR="114300" simplePos="0" relativeHeight="251658240" behindDoc="0" locked="0" layoutInCell="1" allowOverlap="1" wp14:anchorId="6F28A72D" wp14:editId="681276B9">
                <wp:simplePos x="0" y="0"/>
                <wp:positionH relativeFrom="column">
                  <wp:posOffset>1476375</wp:posOffset>
                </wp:positionH>
                <wp:positionV relativeFrom="paragraph">
                  <wp:posOffset>570864</wp:posOffset>
                </wp:positionV>
                <wp:extent cx="2628900" cy="0"/>
                <wp:effectExtent l="0" t="0" r="0" b="0"/>
                <wp:wrapNone/>
                <wp:docPr id="1147796247"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8F4A3A" id="Tiesioji rodyklės jungtis 2" o:spid="_x0000_s1026" type="#_x0000_t32" style="position:absolute;margin-left:116.25pt;margin-top:44.95pt;width:207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TMuAEAAFYDAAAOAAAAZHJzL2Uyb0RvYy54bWysU8Fu2zAMvQ/YPwi6L3YMtGiNOD2k6y7d FqDdBzCSbAuTRYFU4uTvJ6lJVmy3YT4IlEg+Pj7Sq4fj5MTBEFv0nVwuaimMV6itHzr54/Xp050U HMFrcOhNJ0+G5cP644fVHFrT4IhOGxIJxHM7h06OMYa2qliNZgJeYDA+OXukCWK60lBpgjmhT65q 6vq2mpF0IFSGOb0+vjnluuD3vVHxe9+zicJ1MnGL5aRy7vJZrVfQDgRhtOpMA/6BxQTWp6JXqEeI IPZk/4KarCJk7ONC4VRh31tlSg+pm2X9RzcvIwRTeknicLjKxP8PVn07bPyWMnV19C/hGdVPFh43 I/jBFAKvp5AGt8xSVXPg9pqSLxy2JHbzV9QpBvYRiwrHnqYMmfoTxyL26Sq2OUah0mNz29zd12km 6uKroL0kBuL4xeAkstFJjgR2GOMGvU8jRVqWMnB45phpQXtJyFU9PlnnymSdF3Mn72+am5LA6KzO zhzGNOw2jsQB8m6Ur/SYPO/DCPdeF7DRgP58tiNY92an4s6fpclq5NXjdof6tKWLZGl4heV50fJ2 vL+X7N+/w/oXAAAA//8DAFBLAwQUAAYACAAAACEAEXmq3N4AAAAJAQAADwAAAGRycy9kb3ducmV2 LnhtbEyPTU/DMAyG70j8h8iTuCCWrrBqLU2nCYkDx31IXLPGtGWNUzXpWvbr8cRhHP360evH+Xqy rThj7xtHChbzCARS6UxDlYLD/v1pBcIHTUa3jlDBD3pYF/d3uc6MG2mL512oBJeQz7SCOoQuk9KX NVrt565D4t2X660OPPaVNL0eudy2Mo6iRFrdEF+odYdvNZan3WAVoB+Wi2iT2urwcRkfP+PL99jt lXqYTZtXEAGncIPhqs/qULDT0Q1kvGgVxM/xklEFqzQFwUDyknBw/Atkkcv/HxS/AAAA//8DAFBL AQItABQABgAIAAAAIQC2gziS/gAAAOEBAAATAAAAAAAAAAAAAAAAAAAAAABbQ29udGVudF9UeXBl c10ueG1sUEsBAi0AFAAGAAgAAAAhADj9If/WAAAAlAEAAAsAAAAAAAAAAAAAAAAALwEAAF9yZWxz Ly5yZWxzUEsBAi0AFAAGAAgAAAAhAD4z9My4AQAAVgMAAA4AAAAAAAAAAAAAAAAALgIAAGRycy9l Mm9Eb2MueG1sUEsBAi0AFAAGAAgAAAAhABF5qtzeAAAACQEAAA8AAAAAAAAAAAAAAAAAEgQAAGRy cy9kb3ducmV2LnhtbFBLBQYAAAAABAAEAPMAAAAdBQAAAAA= "/>
            </w:pict>
          </mc:Fallback>
        </mc:AlternateContent>
      </w:r>
    </w:p>
    <w:bookmarkEnd w:id="0"/>
    <w:p w14:paraId="1313A8EC" w14:textId="670A4095" w:rsidR="00D219B5" w:rsidRPr="0005518E" w:rsidRDefault="00D219B5" w:rsidP="00D219B5"/>
    <w:sectPr w:rsidR="00D219B5" w:rsidRPr="0005518E" w:rsidSect="008E3FE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57DB" w14:textId="77777777" w:rsidR="00431A71" w:rsidRDefault="00431A71">
      <w:r>
        <w:separator/>
      </w:r>
    </w:p>
  </w:endnote>
  <w:endnote w:type="continuationSeparator" w:id="0">
    <w:p w14:paraId="75A79B88" w14:textId="77777777" w:rsidR="00431A71" w:rsidRDefault="0043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36E6" w14:textId="77777777" w:rsidR="00431A71" w:rsidRDefault="00431A71">
      <w:r>
        <w:separator/>
      </w:r>
    </w:p>
  </w:footnote>
  <w:footnote w:type="continuationSeparator" w:id="0">
    <w:p w14:paraId="41E82CED" w14:textId="77777777" w:rsidR="00431A71" w:rsidRDefault="00431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0850D94"/>
    <w:multiLevelType w:val="multilevel"/>
    <w:tmpl w:val="252A08B6"/>
    <w:lvl w:ilvl="0">
      <w:start w:val="1"/>
      <w:numFmt w:val="decimal"/>
      <w:lvlText w:val="%1."/>
      <w:lvlJc w:val="left"/>
      <w:pPr>
        <w:tabs>
          <w:tab w:val="num" w:pos="113"/>
        </w:tabs>
        <w:ind w:left="113" w:hanging="113"/>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num w:numId="1" w16cid:durableId="1123185979">
    <w:abstractNumId w:val="1"/>
  </w:num>
  <w:num w:numId="2" w16cid:durableId="54264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1296"/>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062F6"/>
    <w:rsid w:val="000400E2"/>
    <w:rsid w:val="00041037"/>
    <w:rsid w:val="00042532"/>
    <w:rsid w:val="0005518E"/>
    <w:rsid w:val="00061EFA"/>
    <w:rsid w:val="00070F41"/>
    <w:rsid w:val="0007278A"/>
    <w:rsid w:val="00082CCD"/>
    <w:rsid w:val="000A5AA1"/>
    <w:rsid w:val="000C476F"/>
    <w:rsid w:val="000C6101"/>
    <w:rsid w:val="000D1142"/>
    <w:rsid w:val="000D1883"/>
    <w:rsid w:val="001401FF"/>
    <w:rsid w:val="00147EBB"/>
    <w:rsid w:val="00152A6D"/>
    <w:rsid w:val="00157E62"/>
    <w:rsid w:val="0016271F"/>
    <w:rsid w:val="00171E9B"/>
    <w:rsid w:val="0018211C"/>
    <w:rsid w:val="001948A4"/>
    <w:rsid w:val="001A61EA"/>
    <w:rsid w:val="001A6E09"/>
    <w:rsid w:val="002072D8"/>
    <w:rsid w:val="00214ADB"/>
    <w:rsid w:val="00230125"/>
    <w:rsid w:val="00234D8D"/>
    <w:rsid w:val="0023603D"/>
    <w:rsid w:val="00264232"/>
    <w:rsid w:val="00276913"/>
    <w:rsid w:val="0029711C"/>
    <w:rsid w:val="002A411C"/>
    <w:rsid w:val="002A5404"/>
    <w:rsid w:val="002C65D4"/>
    <w:rsid w:val="002E137C"/>
    <w:rsid w:val="00300659"/>
    <w:rsid w:val="00321EC6"/>
    <w:rsid w:val="00336E98"/>
    <w:rsid w:val="0034213B"/>
    <w:rsid w:val="003C645F"/>
    <w:rsid w:val="003C6C54"/>
    <w:rsid w:val="003F4135"/>
    <w:rsid w:val="00426C93"/>
    <w:rsid w:val="00431A71"/>
    <w:rsid w:val="00440D10"/>
    <w:rsid w:val="00446D28"/>
    <w:rsid w:val="00446F2B"/>
    <w:rsid w:val="00467FAB"/>
    <w:rsid w:val="00474A57"/>
    <w:rsid w:val="00474CCD"/>
    <w:rsid w:val="00492237"/>
    <w:rsid w:val="004C5B87"/>
    <w:rsid w:val="004D1804"/>
    <w:rsid w:val="004E2896"/>
    <w:rsid w:val="004E7CEB"/>
    <w:rsid w:val="004F11A4"/>
    <w:rsid w:val="004F13FC"/>
    <w:rsid w:val="005159D1"/>
    <w:rsid w:val="00563658"/>
    <w:rsid w:val="00574805"/>
    <w:rsid w:val="0058408B"/>
    <w:rsid w:val="005962D2"/>
    <w:rsid w:val="006028D1"/>
    <w:rsid w:val="00640F00"/>
    <w:rsid w:val="00643CA3"/>
    <w:rsid w:val="00655FD5"/>
    <w:rsid w:val="006E2808"/>
    <w:rsid w:val="006E520D"/>
    <w:rsid w:val="006F4BD3"/>
    <w:rsid w:val="0073797D"/>
    <w:rsid w:val="00745F37"/>
    <w:rsid w:val="00753A55"/>
    <w:rsid w:val="0076786C"/>
    <w:rsid w:val="007A355D"/>
    <w:rsid w:val="007D5C35"/>
    <w:rsid w:val="007E47EC"/>
    <w:rsid w:val="008248BD"/>
    <w:rsid w:val="00824F23"/>
    <w:rsid w:val="00842D2B"/>
    <w:rsid w:val="008538D9"/>
    <w:rsid w:val="00877CFE"/>
    <w:rsid w:val="008B279C"/>
    <w:rsid w:val="008B4513"/>
    <w:rsid w:val="008D37A2"/>
    <w:rsid w:val="008E203E"/>
    <w:rsid w:val="008E3FE9"/>
    <w:rsid w:val="009102D8"/>
    <w:rsid w:val="009108D4"/>
    <w:rsid w:val="00932C94"/>
    <w:rsid w:val="00941DD5"/>
    <w:rsid w:val="00943615"/>
    <w:rsid w:val="00995B32"/>
    <w:rsid w:val="009966C6"/>
    <w:rsid w:val="009C4BC2"/>
    <w:rsid w:val="009D26F5"/>
    <w:rsid w:val="009F165B"/>
    <w:rsid w:val="00A015DE"/>
    <w:rsid w:val="00A36456"/>
    <w:rsid w:val="00A47FE6"/>
    <w:rsid w:val="00A52B57"/>
    <w:rsid w:val="00A530F6"/>
    <w:rsid w:val="00A617CD"/>
    <w:rsid w:val="00A8001F"/>
    <w:rsid w:val="00A9791D"/>
    <w:rsid w:val="00AC77A6"/>
    <w:rsid w:val="00AD2C48"/>
    <w:rsid w:val="00AF013F"/>
    <w:rsid w:val="00AF17A2"/>
    <w:rsid w:val="00B65D54"/>
    <w:rsid w:val="00B87CCE"/>
    <w:rsid w:val="00B9676C"/>
    <w:rsid w:val="00B972CE"/>
    <w:rsid w:val="00BA0316"/>
    <w:rsid w:val="00BB6651"/>
    <w:rsid w:val="00BC320C"/>
    <w:rsid w:val="00BD2573"/>
    <w:rsid w:val="00BD2699"/>
    <w:rsid w:val="00BF0CCE"/>
    <w:rsid w:val="00BF12A1"/>
    <w:rsid w:val="00C30B56"/>
    <w:rsid w:val="00C40FEA"/>
    <w:rsid w:val="00C64119"/>
    <w:rsid w:val="00C85905"/>
    <w:rsid w:val="00C9670C"/>
    <w:rsid w:val="00CF1876"/>
    <w:rsid w:val="00CF2DE0"/>
    <w:rsid w:val="00D219B5"/>
    <w:rsid w:val="00D445CA"/>
    <w:rsid w:val="00D519B8"/>
    <w:rsid w:val="00D87C39"/>
    <w:rsid w:val="00D87C79"/>
    <w:rsid w:val="00DA1062"/>
    <w:rsid w:val="00DA2D71"/>
    <w:rsid w:val="00DA6AE4"/>
    <w:rsid w:val="00DC1202"/>
    <w:rsid w:val="00DC4C0F"/>
    <w:rsid w:val="00DE5F51"/>
    <w:rsid w:val="00DF69B5"/>
    <w:rsid w:val="00E02F88"/>
    <w:rsid w:val="00E15163"/>
    <w:rsid w:val="00E17445"/>
    <w:rsid w:val="00E2118B"/>
    <w:rsid w:val="00E27B25"/>
    <w:rsid w:val="00E6039B"/>
    <w:rsid w:val="00E94DAF"/>
    <w:rsid w:val="00E95774"/>
    <w:rsid w:val="00EA0E47"/>
    <w:rsid w:val="00ED5D56"/>
    <w:rsid w:val="00EF5B27"/>
    <w:rsid w:val="00F0675B"/>
    <w:rsid w:val="00F15E74"/>
    <w:rsid w:val="00F23DB4"/>
    <w:rsid w:val="00F35CB9"/>
    <w:rsid w:val="00F431F0"/>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01F053"/>
  <w15:docId w15:val="{C2859C4A-B910-426B-BEAE-1DDDEDDB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sz w:val="24"/>
      <w:szCs w:val="24"/>
      <w:lang w:eastAsia="en-US"/>
    </w:rPr>
  </w:style>
  <w:style w:type="paragraph" w:styleId="Antrat1">
    <w:name w:val="heading 1"/>
    <w:basedOn w:val="prastasis"/>
    <w:next w:val="prastasis"/>
    <w:link w:val="Antrat1Diagrama"/>
    <w:qFormat/>
    <w:locked/>
    <w:rsid w:val="00D219B5"/>
    <w:pPr>
      <w:keepNext/>
      <w:numPr>
        <w:numId w:val="2"/>
      </w:numPr>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link w:val="Porat"/>
    <w:uiPriority w:val="99"/>
    <w:semiHidden/>
    <w:locked/>
    <w:rsid w:val="00EF5B27"/>
    <w:rPr>
      <w:rFonts w:ascii="Times New Roman" w:hAnsi="Times New Roman" w:cs="Times New Roman"/>
      <w:noProof/>
      <w:sz w:val="24"/>
      <w:szCs w:val="24"/>
      <w:lang w:eastAsia="en-US"/>
    </w:rPr>
  </w:style>
  <w:style w:type="character" w:customStyle="1" w:styleId="Antrat1Diagrama">
    <w:name w:val="Antraštė 1 Diagrama"/>
    <w:link w:val="Antrat1"/>
    <w:rsid w:val="00D219B5"/>
    <w:rPr>
      <w:rFonts w:ascii="Times New Roman" w:eastAsia="Times New Roman" w:hAnsi="Times New Roman"/>
      <w:b/>
      <w:bCs/>
      <w:sz w:val="24"/>
      <w:szCs w:val="24"/>
      <w:lang w:eastAsia="ar-SA"/>
    </w:rPr>
  </w:style>
  <w:style w:type="character" w:styleId="Hipersaitas">
    <w:name w:val="Hyperlink"/>
    <w:uiPriority w:val="99"/>
    <w:unhideWhenUsed/>
    <w:rsid w:val="00D219B5"/>
    <w:rPr>
      <w:color w:val="0000FF"/>
      <w:u w:val="single"/>
    </w:rPr>
  </w:style>
  <w:style w:type="character" w:styleId="Grietas">
    <w:name w:val="Strong"/>
    <w:qFormat/>
    <w:locked/>
    <w:rsid w:val="00D219B5"/>
    <w:rPr>
      <w:b/>
      <w:bCs/>
    </w:rPr>
  </w:style>
  <w:style w:type="paragraph" w:styleId="Pagrindinistekstas">
    <w:name w:val="Body Text"/>
    <w:basedOn w:val="prastasis"/>
    <w:link w:val="PagrindinistekstasDiagrama"/>
    <w:rsid w:val="00D219B5"/>
    <w:pPr>
      <w:suppressAutoHyphens/>
      <w:jc w:val="center"/>
    </w:pPr>
    <w:rPr>
      <w:b/>
      <w:bCs/>
      <w:lang w:eastAsia="ar-SA"/>
    </w:rPr>
  </w:style>
  <w:style w:type="character" w:customStyle="1" w:styleId="PagrindinistekstasDiagrama">
    <w:name w:val="Pagrindinis tekstas Diagrama"/>
    <w:link w:val="Pagrindinistekstas"/>
    <w:rsid w:val="00D219B5"/>
    <w:rPr>
      <w:rFonts w:ascii="Times New Roman" w:eastAsia="Times New Roman" w:hAnsi="Times New Roman"/>
      <w:b/>
      <w:bCs/>
      <w:sz w:val="24"/>
      <w:szCs w:val="24"/>
      <w:lang w:eastAsia="ar-SA"/>
    </w:rPr>
  </w:style>
  <w:style w:type="paragraph" w:styleId="Pagrindiniotekstotrauka">
    <w:name w:val="Body Text Indent"/>
    <w:basedOn w:val="prastasis"/>
    <w:link w:val="PagrindiniotekstotraukaDiagrama"/>
    <w:rsid w:val="00D219B5"/>
    <w:pPr>
      <w:suppressAutoHyphens/>
      <w:ind w:firstLine="720"/>
      <w:jc w:val="both"/>
    </w:pPr>
    <w:rPr>
      <w:lang w:eastAsia="ar-SA"/>
    </w:rPr>
  </w:style>
  <w:style w:type="character" w:customStyle="1" w:styleId="PagrindiniotekstotraukaDiagrama">
    <w:name w:val="Pagrindinio teksto įtrauka Diagrama"/>
    <w:link w:val="Pagrindiniotekstotrauka"/>
    <w:rsid w:val="00D219B5"/>
    <w:rPr>
      <w:rFonts w:ascii="Times New Roman" w:eastAsia="Times New Roman" w:hAnsi="Times New Roman"/>
      <w:sz w:val="24"/>
      <w:szCs w:val="24"/>
      <w:lang w:eastAsia="ar-SA"/>
    </w:rPr>
  </w:style>
  <w:style w:type="paragraph" w:customStyle="1" w:styleId="Pagrindinistekstas21">
    <w:name w:val="Pagrindinis tekstas 21"/>
    <w:basedOn w:val="prastasis"/>
    <w:rsid w:val="00D219B5"/>
    <w:pPr>
      <w:suppressAutoHyphens/>
      <w:jc w:val="both"/>
    </w:pPr>
    <w:rPr>
      <w:lang w:eastAsia="ar-SA"/>
    </w:rPr>
  </w:style>
  <w:style w:type="paragraph" w:styleId="Paprastasistekstas">
    <w:name w:val="Plain Text"/>
    <w:basedOn w:val="prastasis"/>
    <w:link w:val="PaprastasistekstasDiagrama"/>
    <w:uiPriority w:val="99"/>
    <w:unhideWhenUsed/>
    <w:rsid w:val="00D219B5"/>
    <w:pPr>
      <w:ind w:firstLine="851"/>
      <w:jc w:val="both"/>
    </w:pPr>
    <w:rPr>
      <w:rFonts w:eastAsia="Calibri"/>
      <w:sz w:val="21"/>
      <w:szCs w:val="21"/>
      <w:shd w:val="clear" w:color="auto" w:fill="FFFF00"/>
    </w:rPr>
  </w:style>
  <w:style w:type="character" w:customStyle="1" w:styleId="PaprastasistekstasDiagrama">
    <w:name w:val="Paprastasis tekstas Diagrama"/>
    <w:link w:val="Paprastasistekstas"/>
    <w:uiPriority w:val="99"/>
    <w:rsid w:val="00D219B5"/>
    <w:rPr>
      <w:rFonts w:ascii="Times New Roman" w:hAnsi="Times New Roman"/>
      <w:sz w:val="21"/>
      <w:szCs w:val="21"/>
      <w:lang w:eastAsia="en-US"/>
    </w:rPr>
  </w:style>
  <w:style w:type="table" w:styleId="Lentelstinklelis">
    <w:name w:val="Table Grid"/>
    <w:basedOn w:val="prastojilentel"/>
    <w:uiPriority w:val="39"/>
    <w:locked/>
    <w:rsid w:val="00D219B5"/>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219B5"/>
    <w:pPr>
      <w:ind w:left="720"/>
      <w:contextualSpacing/>
    </w:pPr>
  </w:style>
  <w:style w:type="character" w:styleId="Neapdorotaspaminjimas">
    <w:name w:val="Unresolved Mention"/>
    <w:basedOn w:val="Numatytasispastraiposriftas"/>
    <w:uiPriority w:val="99"/>
    <w:semiHidden/>
    <w:unhideWhenUsed/>
    <w:rsid w:val="004D1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066551d6c6646c4895362a34c01fda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3B87-CE5C-4E4C-A14A-F9694DCE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2066551d6c6646c4895362a34c01fda4</Template>
  <TotalTime>1</TotalTime>
  <Pages>4</Pages>
  <Words>3550</Words>
  <Characters>2025</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ŠALČININKŲ RAJONO SAVIVALDYBĖS ADMINISTRACIJOS JAUNIMO PROJEKTŲ 2024 M. KONKURSO NUOSTATŲ PATVIRTINIMO (PRIEDAS)</vt:lpstr>
      <vt:lpstr>DĖL ŠALČININKŲ RAJONO SAVIVALDYBĖS ADMINISTRACIJOS JAUNIMO PROJEKTŲ 2022 M. KONKURSO NUOSTATŲ PATVIRTINIMO (PRIEDAS)</vt:lpstr>
    </vt:vector>
  </TitlesOfParts>
  <Manager>2024-03-13</Manager>
  <Company>Salcininku raj. sav.</Company>
  <LinksUpToDate>false</LinksUpToDate>
  <CharactersWithSpaces>5564</CharactersWithSpaces>
  <SharedDoc>false</SharedDoc>
  <HLinks>
    <vt:vector size="6" baseType="variant">
      <vt:variant>
        <vt:i4>7667817</vt:i4>
      </vt:variant>
      <vt:variant>
        <vt:i4>4</vt:i4>
      </vt:variant>
      <vt:variant>
        <vt:i4>0</vt:i4>
      </vt:variant>
      <vt:variant>
        <vt:i4>5</vt:i4>
      </vt:variant>
      <vt:variant>
        <vt:lpwstr>http://www.salcininkai.lt/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ŠALČININKŲ RAJONO SAVIVALDYBĖS ADMINISTRACIJOS JAUNIMO PROJEKTŲ 2024 M. KONKURSO NUOSTATŲ PATVIRTINIMO (PRIEDAS)</dc:title>
  <dc:subject>DĮV-(3.1 E)-184</dc:subject>
  <dc:creator>ŠALČININKŲ RAJONO SAVIVALDYBĖS ADMINISTRACIJOS DIREKTORIUS</dc:creator>
  <cp:lastModifiedBy>Justyna Balion</cp:lastModifiedBy>
  <cp:revision>2</cp:revision>
  <cp:lastPrinted>2026-02-23T09:14:00Z</cp:lastPrinted>
  <dcterms:created xsi:type="dcterms:W3CDTF">2026-02-23T09:17:00Z</dcterms:created>
  <dcterms:modified xsi:type="dcterms:W3CDTF">2026-02-23T09:17:00Z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